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9942" w14:textId="18116E08" w:rsidR="00826045" w:rsidRDefault="00DE5334" w:rsidP="00826045">
      <w:pPr>
        <w:pStyle w:val="Rubrik"/>
        <w:jc w:val="left"/>
        <w:rPr>
          <w:sz w:val="44"/>
          <w:szCs w:val="44"/>
        </w:rPr>
      </w:pPr>
      <w:r>
        <w:rPr>
          <w:noProof/>
          <w:sz w:val="44"/>
          <w:szCs w:val="44"/>
        </w:rPr>
        <w:drawing>
          <wp:inline distT="0" distB="0" distL="0" distR="0" wp14:anchorId="45C25762" wp14:editId="4C421533">
            <wp:extent cx="1460500" cy="1384300"/>
            <wp:effectExtent l="0" t="0" r="0" b="0"/>
            <wp:docPr id="816451480"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51480" name="Bildobjekt 816451480"/>
                    <pic:cNvPicPr/>
                  </pic:nvPicPr>
                  <pic:blipFill>
                    <a:blip r:embed="rId11"/>
                    <a:stretch>
                      <a:fillRect/>
                    </a:stretch>
                  </pic:blipFill>
                  <pic:spPr>
                    <a:xfrm>
                      <a:off x="0" y="0"/>
                      <a:ext cx="1460500" cy="1384300"/>
                    </a:xfrm>
                    <a:prstGeom prst="rect">
                      <a:avLst/>
                    </a:prstGeom>
                  </pic:spPr>
                </pic:pic>
              </a:graphicData>
            </a:graphic>
          </wp:inline>
        </w:drawing>
      </w:r>
      <w:r w:rsidR="00826045">
        <w:rPr>
          <w:sz w:val="44"/>
          <w:szCs w:val="44"/>
        </w:rPr>
        <w:t xml:space="preserve">                                                     </w:t>
      </w:r>
      <w:r w:rsidR="00826045">
        <w:rPr>
          <w:noProof/>
          <w:sz w:val="44"/>
          <w:szCs w:val="44"/>
        </w:rPr>
        <w:drawing>
          <wp:inline distT="0" distB="0" distL="0" distR="0" wp14:anchorId="144D827D" wp14:editId="4B0D183E">
            <wp:extent cx="1460500" cy="1384300"/>
            <wp:effectExtent l="0" t="0" r="0" b="0"/>
            <wp:docPr id="1863044595"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44595" name="Bildobjekt 1863044595"/>
                    <pic:cNvPicPr/>
                  </pic:nvPicPr>
                  <pic:blipFill>
                    <a:blip r:embed="rId11"/>
                    <a:stretch>
                      <a:fillRect/>
                    </a:stretch>
                  </pic:blipFill>
                  <pic:spPr>
                    <a:xfrm>
                      <a:off x="0" y="0"/>
                      <a:ext cx="1460500" cy="1384300"/>
                    </a:xfrm>
                    <a:prstGeom prst="rect">
                      <a:avLst/>
                    </a:prstGeom>
                  </pic:spPr>
                </pic:pic>
              </a:graphicData>
            </a:graphic>
          </wp:inline>
        </w:drawing>
      </w:r>
    </w:p>
    <w:p w14:paraId="683E58B9" w14:textId="0777ECC3" w:rsidR="00C35C27" w:rsidRPr="00DE5334" w:rsidRDefault="00C35C27" w:rsidP="00826045">
      <w:pPr>
        <w:pStyle w:val="Rubrik"/>
        <w:rPr>
          <w:sz w:val="44"/>
          <w:szCs w:val="44"/>
        </w:rPr>
      </w:pPr>
      <w:r w:rsidRPr="00DE5334">
        <w:rPr>
          <w:sz w:val="44"/>
          <w:szCs w:val="44"/>
        </w:rPr>
        <w:t xml:space="preserve">Inbjudan till </w:t>
      </w:r>
      <w:r w:rsidR="00D72258" w:rsidRPr="00DE5334">
        <w:rPr>
          <w:sz w:val="44"/>
          <w:szCs w:val="44"/>
        </w:rPr>
        <w:t>tävling – System 2</w:t>
      </w:r>
    </w:p>
    <w:p w14:paraId="34A1E6E7" w14:textId="07E14B18" w:rsidR="00C35C27" w:rsidRPr="00D32CD8" w:rsidRDefault="00D32CD8" w:rsidP="00D32CD8">
      <w:pPr>
        <w:jc w:val="center"/>
        <w:rPr>
          <w:rStyle w:val="Stark"/>
          <w:rFonts w:ascii="Calibri Light" w:hAnsi="Calibri Light"/>
          <w:color w:val="000000" w:themeColor="text1"/>
          <w:spacing w:val="-10"/>
          <w:kern w:val="28"/>
          <w:sz w:val="40"/>
          <w:szCs w:val="40"/>
          <w:u w:val="single"/>
        </w:rPr>
      </w:pPr>
      <w:r>
        <w:rPr>
          <w:rStyle w:val="Stark"/>
          <w:color w:val="000000" w:themeColor="text1"/>
          <w:sz w:val="40"/>
          <w:szCs w:val="40"/>
          <w:u w:val="single"/>
        </w:rPr>
        <w:t>Trandansen 2025</w:t>
      </w:r>
    </w:p>
    <w:p w14:paraId="18D2180D" w14:textId="77777777" w:rsidR="00C35C27" w:rsidRDefault="22A5D6A6" w:rsidP="00934C87">
      <w:pPr>
        <w:pStyle w:val="Rubrik1"/>
      </w:pPr>
      <w:r w:rsidRPr="000B04BA">
        <w:t>TÄVLINGSPLATS</w:t>
      </w:r>
    </w:p>
    <w:p w14:paraId="782C90D9" w14:textId="77777777" w:rsidR="00D32CD8" w:rsidRPr="00D32CD8" w:rsidRDefault="00D32CD8" w:rsidP="00D32CD8">
      <w:pPr>
        <w:rPr>
          <w:u w:val="single"/>
        </w:rPr>
      </w:pPr>
      <w:r w:rsidRPr="00D32CD8">
        <w:rPr>
          <w:u w:val="single"/>
        </w:rPr>
        <w:t xml:space="preserve">Sydnärkehallen </w:t>
      </w:r>
    </w:p>
    <w:p w14:paraId="60BDDD20" w14:textId="77777777" w:rsidR="00D32CD8" w:rsidRDefault="00D32CD8" w:rsidP="00D32CD8">
      <w:pPr>
        <w:rPr>
          <w:u w:val="single"/>
        </w:rPr>
      </w:pPr>
      <w:r w:rsidRPr="00D32CD8">
        <w:rPr>
          <w:u w:val="single"/>
        </w:rPr>
        <w:t>Idrottsvägen 3 694 30 Hallsberg</w:t>
      </w:r>
    </w:p>
    <w:p w14:paraId="0270EF52" w14:textId="77777777" w:rsidR="00E0112D" w:rsidRPr="00D32CD8" w:rsidRDefault="00E0112D" w:rsidP="00D32CD8">
      <w:pPr>
        <w:rPr>
          <w:u w:val="single"/>
        </w:rPr>
      </w:pPr>
    </w:p>
    <w:p w14:paraId="3CF27780" w14:textId="0ED9BC5A" w:rsidR="00D32CD8" w:rsidRPr="00D32CD8" w:rsidRDefault="00D32CD8" w:rsidP="00D32CD8">
      <w:pPr>
        <w:rPr>
          <w:u w:val="single"/>
        </w:rPr>
      </w:pPr>
      <w:r>
        <w:rPr>
          <w:u w:val="single"/>
        </w:rPr>
        <w:t>In</w:t>
      </w:r>
      <w:r w:rsidRPr="00D32CD8">
        <w:rPr>
          <w:u w:val="single"/>
        </w:rPr>
        <w:t>omhus</w:t>
      </w:r>
      <w:r>
        <w:rPr>
          <w:u w:val="single"/>
        </w:rPr>
        <w:t xml:space="preserve"> uppvärmningsyta</w:t>
      </w:r>
      <w:r w:rsidRPr="00D32CD8">
        <w:rPr>
          <w:u w:val="single"/>
        </w:rPr>
        <w:t xml:space="preserve"> i </w:t>
      </w:r>
      <w:r>
        <w:rPr>
          <w:u w:val="single"/>
        </w:rPr>
        <w:t xml:space="preserve">en </w:t>
      </w:r>
      <w:r w:rsidRPr="00D32CD8">
        <w:rPr>
          <w:u w:val="single"/>
        </w:rPr>
        <w:t>bollhall som ligger i samma byggnad som ishallen</w:t>
      </w:r>
    </w:p>
    <w:p w14:paraId="2187F772" w14:textId="77777777" w:rsidR="00D32CD8" w:rsidRPr="00D32CD8" w:rsidRDefault="00D32CD8" w:rsidP="00D32CD8"/>
    <w:p w14:paraId="6140D29B" w14:textId="6A0EDABB" w:rsidR="00C35C27" w:rsidRDefault="22A5D6A6" w:rsidP="00934C87">
      <w:pPr>
        <w:pStyle w:val="Rubrik1"/>
      </w:pPr>
      <w:r>
        <w:t>TÄVLINGSDAGAR OCH PREL</w:t>
      </w:r>
      <w:r w:rsidR="00F555C6">
        <w:t>IMINÄRA</w:t>
      </w:r>
      <w:r>
        <w:t xml:space="preserve"> TIDER</w:t>
      </w:r>
    </w:p>
    <w:p w14:paraId="32D178FA" w14:textId="0C6B88FF" w:rsidR="00363773" w:rsidRDefault="00363773" w:rsidP="00934C87">
      <w:r>
        <w:t xml:space="preserve">Fastställande av startordning sker på </w:t>
      </w:r>
      <w:r w:rsidR="00725C5E">
        <w:rPr>
          <w:color w:val="000000" w:themeColor="text1"/>
          <w:u w:val="single"/>
        </w:rPr>
        <w:t xml:space="preserve">torsdag </w:t>
      </w:r>
      <w:r w:rsidR="00C35C27">
        <w:t>den</w:t>
      </w:r>
      <w:r w:rsidR="00654BB5">
        <w:t xml:space="preserve"> </w:t>
      </w:r>
      <w:r w:rsidR="00725C5E">
        <w:rPr>
          <w:color w:val="000000" w:themeColor="text1"/>
          <w:u w:val="single"/>
        </w:rPr>
        <w:t>13 mars 2025</w:t>
      </w:r>
      <w:r w:rsidR="00C35C27">
        <w:t xml:space="preserve"> kl.</w:t>
      </w:r>
      <w:r w:rsidR="005E43C0">
        <w:t xml:space="preserve"> 18:00 i </w:t>
      </w:r>
      <w:r w:rsidR="00D32CD8">
        <w:rPr>
          <w:color w:val="000000" w:themeColor="text1"/>
          <w:u w:val="single"/>
        </w:rPr>
        <w:t>Sydnärkehallen</w:t>
      </w:r>
      <w:r>
        <w:t>.</w:t>
      </w:r>
    </w:p>
    <w:p w14:paraId="57F7D288" w14:textId="4A08B8EA" w:rsidR="106DF08C" w:rsidRDefault="106DF08C" w:rsidP="00985B58">
      <w:r w:rsidRPr="73BD31CF">
        <w:rPr>
          <w:color w:val="000000" w:themeColor="text1"/>
        </w:rPr>
        <w:t>Startordningar publiceras snarast på:</w:t>
      </w:r>
      <w:r w:rsidRPr="00A67323">
        <w:rPr>
          <w:color w:val="000000" w:themeColor="text1"/>
        </w:rPr>
        <w:t xml:space="preserve"> </w:t>
      </w:r>
      <w:hyperlink r:id="rId12" w:history="1">
        <w:r w:rsidR="00D72258" w:rsidRPr="00A80609">
          <w:rPr>
            <w:rStyle w:val="Hyperlnk"/>
            <w:rFonts w:cs="Calibri"/>
          </w:rPr>
          <w:t>https://skate.webbplatsen.net/24-25/index.htm</w:t>
        </w:r>
      </w:hyperlink>
      <w:r w:rsidR="00A67323">
        <w:t xml:space="preserve"> </w:t>
      </w:r>
    </w:p>
    <w:p w14:paraId="538F4CAB" w14:textId="6C02912D" w:rsidR="00C35C27" w:rsidRPr="00C35C27" w:rsidRDefault="00C35C27" w:rsidP="00985B58">
      <w:pPr>
        <w:tabs>
          <w:tab w:val="left" w:pos="3969"/>
          <w:tab w:val="left" w:pos="5954"/>
        </w:tabs>
        <w:ind w:left="720"/>
      </w:pPr>
      <w:r>
        <w:t>Lördag den</w:t>
      </w:r>
      <w:r w:rsidR="00D32CD8">
        <w:t xml:space="preserve"> </w:t>
      </w:r>
      <w:r w:rsidR="00D32CD8" w:rsidRPr="00D32CD8">
        <w:rPr>
          <w:u w:val="single"/>
        </w:rPr>
        <w:t>1</w:t>
      </w:r>
      <w:r w:rsidR="00725C5E">
        <w:rPr>
          <w:u w:val="single"/>
        </w:rPr>
        <w:t>5</w:t>
      </w:r>
      <w:r w:rsidR="00D32CD8" w:rsidRPr="00D32CD8">
        <w:rPr>
          <w:u w:val="single"/>
        </w:rPr>
        <w:t xml:space="preserve"> mars 2025</w:t>
      </w:r>
      <w:r w:rsidRPr="00D32CD8">
        <w:rPr>
          <w:color w:val="FF0000"/>
          <w:u w:val="single"/>
        </w:rPr>
        <w:t xml:space="preserve"> </w:t>
      </w:r>
      <w:r w:rsidRPr="00C35C27">
        <w:tab/>
        <w:t xml:space="preserve">kl. </w:t>
      </w:r>
      <w:r w:rsidR="002E3341" w:rsidRPr="004B0B54">
        <w:rPr>
          <w:color w:val="000000" w:themeColor="text1"/>
        </w:rPr>
        <w:t>08:</w:t>
      </w:r>
      <w:r w:rsidR="0040145B" w:rsidRPr="004B0B54">
        <w:rPr>
          <w:color w:val="000000" w:themeColor="text1"/>
        </w:rPr>
        <w:t xml:space="preserve">30 </w:t>
      </w:r>
      <w:r w:rsidRPr="00C35C27">
        <w:tab/>
      </w:r>
      <w:r w:rsidR="00BE3211">
        <w:t>Möte för panelerna</w:t>
      </w:r>
    </w:p>
    <w:p w14:paraId="5C71CC27" w14:textId="053934ED" w:rsidR="00C35C27" w:rsidRPr="00C35C27" w:rsidRDefault="00C35C27" w:rsidP="00985B58">
      <w:pPr>
        <w:tabs>
          <w:tab w:val="left" w:pos="3969"/>
          <w:tab w:val="left" w:pos="5954"/>
        </w:tabs>
        <w:ind w:left="720"/>
      </w:pPr>
      <w:r>
        <w:tab/>
      </w:r>
      <w:r w:rsidR="00904B04">
        <w:t xml:space="preserve">kl. </w:t>
      </w:r>
      <w:r w:rsidR="002E3341" w:rsidRPr="004B0B54">
        <w:rPr>
          <w:color w:val="000000" w:themeColor="text1"/>
        </w:rPr>
        <w:t>09:00 – 18:</w:t>
      </w:r>
      <w:r w:rsidR="00904B04" w:rsidRPr="004B0B54">
        <w:rPr>
          <w:color w:val="000000" w:themeColor="text1"/>
        </w:rPr>
        <w:t xml:space="preserve">00 </w:t>
      </w:r>
      <w:r w:rsidR="00904B04">
        <w:tab/>
        <w:t>T</w:t>
      </w:r>
      <w:r w:rsidRPr="00C35C27">
        <w:t>ävling</w:t>
      </w:r>
    </w:p>
    <w:p w14:paraId="15248657" w14:textId="40428107" w:rsidR="00C35C27" w:rsidRDefault="00C35C27" w:rsidP="00985B58">
      <w:pPr>
        <w:tabs>
          <w:tab w:val="left" w:pos="3969"/>
          <w:tab w:val="left" w:pos="5954"/>
        </w:tabs>
        <w:ind w:left="720"/>
      </w:pPr>
      <w:r w:rsidRPr="00C35C27">
        <w:t>Söndag den</w:t>
      </w:r>
      <w:r w:rsidR="00D32CD8">
        <w:t xml:space="preserve"> </w:t>
      </w:r>
      <w:r w:rsidR="00D32CD8" w:rsidRPr="00D32CD8">
        <w:rPr>
          <w:u w:val="single"/>
        </w:rPr>
        <w:t>1</w:t>
      </w:r>
      <w:r w:rsidR="00725C5E">
        <w:rPr>
          <w:u w:val="single"/>
        </w:rPr>
        <w:t>6</w:t>
      </w:r>
      <w:r w:rsidR="00D32CD8" w:rsidRPr="00D32CD8">
        <w:rPr>
          <w:u w:val="single"/>
        </w:rPr>
        <w:t xml:space="preserve"> mars 2025</w:t>
      </w:r>
      <w:r w:rsidR="00904B04">
        <w:tab/>
        <w:t xml:space="preserve">kl. </w:t>
      </w:r>
      <w:r w:rsidR="002E3341" w:rsidRPr="004B0B54">
        <w:rPr>
          <w:color w:val="000000" w:themeColor="text1"/>
        </w:rPr>
        <w:t>09:</w:t>
      </w:r>
      <w:r w:rsidR="00904B04" w:rsidRPr="004B0B54">
        <w:rPr>
          <w:color w:val="000000" w:themeColor="text1"/>
        </w:rPr>
        <w:t xml:space="preserve">00 </w:t>
      </w:r>
      <w:r w:rsidR="00904B04" w:rsidRPr="00654BB5">
        <w:t>– 17</w:t>
      </w:r>
      <w:r w:rsidR="002E3341">
        <w:t>:</w:t>
      </w:r>
      <w:r w:rsidR="00904B04" w:rsidRPr="00654BB5">
        <w:t xml:space="preserve">00 </w:t>
      </w:r>
      <w:r w:rsidR="00904B04">
        <w:tab/>
        <w:t>T</w:t>
      </w:r>
      <w:r w:rsidRPr="00C35C27">
        <w:t>ävling</w:t>
      </w:r>
    </w:p>
    <w:p w14:paraId="3D48BE00" w14:textId="77777777" w:rsidR="00C35C27" w:rsidRDefault="22A5D6A6" w:rsidP="00934C87">
      <w:pPr>
        <w:pStyle w:val="Rubrik1"/>
      </w:pPr>
      <w:r>
        <w:t>TÄVLINGSKLASSER</w:t>
      </w:r>
    </w:p>
    <w:p w14:paraId="2C618781" w14:textId="2F83AAC2" w:rsidR="00C35C27" w:rsidRPr="00985B58" w:rsidRDefault="00C35C27" w:rsidP="00934C87">
      <w:pPr>
        <w:rPr>
          <w:color w:val="FF0000"/>
        </w:rPr>
      </w:pPr>
    </w:p>
    <w:p w14:paraId="586B0D85" w14:textId="77777777" w:rsidR="00D72258" w:rsidRPr="00D32CD8" w:rsidRDefault="00D72258" w:rsidP="00985B58">
      <w:pPr>
        <w:tabs>
          <w:tab w:val="left" w:pos="2268"/>
          <w:tab w:val="left" w:pos="5103"/>
          <w:tab w:val="left" w:pos="6946"/>
        </w:tabs>
        <w:ind w:left="720"/>
        <w:rPr>
          <w:color w:val="000000" w:themeColor="text1"/>
          <w:lang w:eastAsia="zh-CN"/>
        </w:rPr>
      </w:pPr>
      <w:r w:rsidRPr="00D32CD8">
        <w:rPr>
          <w:color w:val="000000" w:themeColor="text1"/>
          <w:lang w:eastAsia="zh-CN"/>
        </w:rPr>
        <w:t>Blå</w:t>
      </w:r>
      <w:r w:rsidRPr="00D32CD8">
        <w:rPr>
          <w:color w:val="000000" w:themeColor="text1"/>
          <w:lang w:eastAsia="zh-CN"/>
        </w:rPr>
        <w:tab/>
        <w:t>ISU Intermediate Novice FS</w:t>
      </w:r>
      <w:r w:rsidRPr="00D32CD8">
        <w:rPr>
          <w:color w:val="000000" w:themeColor="text1"/>
          <w:lang w:eastAsia="zh-CN"/>
        </w:rPr>
        <w:tab/>
        <w:t>Ålder: Valfri</w:t>
      </w:r>
      <w:r w:rsidRPr="00D32CD8">
        <w:rPr>
          <w:color w:val="000000" w:themeColor="text1"/>
          <w:lang w:eastAsia="zh-CN"/>
        </w:rPr>
        <w:tab/>
        <w:t>Friprogram</w:t>
      </w:r>
    </w:p>
    <w:p w14:paraId="1DF28102" w14:textId="77777777" w:rsidR="00D72258" w:rsidRPr="00D32CD8" w:rsidRDefault="00D72258" w:rsidP="00985B58">
      <w:pPr>
        <w:tabs>
          <w:tab w:val="left" w:pos="2268"/>
          <w:tab w:val="left" w:pos="5103"/>
          <w:tab w:val="left" w:pos="6946"/>
        </w:tabs>
        <w:ind w:left="720"/>
        <w:rPr>
          <w:color w:val="000000" w:themeColor="text1"/>
          <w:lang w:eastAsia="zh-CN"/>
        </w:rPr>
      </w:pPr>
      <w:r w:rsidRPr="00D32CD8">
        <w:rPr>
          <w:color w:val="000000" w:themeColor="text1"/>
          <w:lang w:eastAsia="zh-CN"/>
        </w:rPr>
        <w:t>Röd</w:t>
      </w:r>
      <w:r w:rsidRPr="00D32CD8">
        <w:rPr>
          <w:color w:val="000000" w:themeColor="text1"/>
          <w:lang w:eastAsia="zh-CN"/>
        </w:rPr>
        <w:tab/>
        <w:t>ISU Advanced Novice FS</w:t>
      </w:r>
      <w:r w:rsidRPr="00D32CD8">
        <w:rPr>
          <w:color w:val="000000" w:themeColor="text1"/>
          <w:lang w:eastAsia="zh-CN"/>
        </w:rPr>
        <w:tab/>
        <w:t>Ålder: Valfri</w:t>
      </w:r>
      <w:r w:rsidRPr="00D32CD8">
        <w:rPr>
          <w:color w:val="000000" w:themeColor="text1"/>
          <w:lang w:eastAsia="zh-CN"/>
        </w:rPr>
        <w:tab/>
        <w:t>Friprogram</w:t>
      </w:r>
    </w:p>
    <w:p w14:paraId="7B4BED75" w14:textId="77777777" w:rsidR="00D72258" w:rsidRPr="00D32CD8" w:rsidRDefault="00D72258" w:rsidP="00985B58">
      <w:pPr>
        <w:tabs>
          <w:tab w:val="left" w:pos="2268"/>
          <w:tab w:val="left" w:pos="5103"/>
          <w:tab w:val="left" w:pos="6946"/>
        </w:tabs>
        <w:ind w:left="720"/>
        <w:rPr>
          <w:color w:val="000000" w:themeColor="text1"/>
          <w:lang w:eastAsia="zh-CN"/>
        </w:rPr>
      </w:pPr>
      <w:r w:rsidRPr="00D32CD8">
        <w:rPr>
          <w:color w:val="000000" w:themeColor="text1"/>
          <w:lang w:eastAsia="zh-CN"/>
        </w:rPr>
        <w:t>Grå</w:t>
      </w:r>
      <w:r w:rsidRPr="00D32CD8">
        <w:rPr>
          <w:color w:val="000000" w:themeColor="text1"/>
          <w:lang w:eastAsia="zh-CN"/>
        </w:rPr>
        <w:tab/>
        <w:t>ISU Junior FS</w:t>
      </w:r>
      <w:r w:rsidRPr="00D32CD8">
        <w:rPr>
          <w:color w:val="000000" w:themeColor="text1"/>
          <w:lang w:eastAsia="zh-CN"/>
        </w:rPr>
        <w:tab/>
        <w:t>Ålder: Valfri</w:t>
      </w:r>
      <w:r w:rsidRPr="00D32CD8">
        <w:rPr>
          <w:color w:val="000000" w:themeColor="text1"/>
          <w:lang w:eastAsia="zh-CN"/>
        </w:rPr>
        <w:tab/>
        <w:t>Friprogram</w:t>
      </w:r>
    </w:p>
    <w:p w14:paraId="2AE1A980" w14:textId="77777777" w:rsidR="00D72258" w:rsidRDefault="00D72258" w:rsidP="00985B58">
      <w:pPr>
        <w:tabs>
          <w:tab w:val="left" w:pos="2268"/>
          <w:tab w:val="left" w:pos="5103"/>
          <w:tab w:val="left" w:pos="6946"/>
        </w:tabs>
        <w:ind w:left="720"/>
        <w:rPr>
          <w:color w:val="000000" w:themeColor="text1"/>
          <w:lang w:eastAsia="zh-CN"/>
        </w:rPr>
      </w:pPr>
      <w:r w:rsidRPr="00D32CD8">
        <w:rPr>
          <w:color w:val="000000" w:themeColor="text1"/>
          <w:lang w:eastAsia="zh-CN"/>
        </w:rPr>
        <w:t>Svart</w:t>
      </w:r>
      <w:r w:rsidRPr="00D32CD8">
        <w:rPr>
          <w:color w:val="000000" w:themeColor="text1"/>
          <w:lang w:eastAsia="zh-CN"/>
        </w:rPr>
        <w:tab/>
        <w:t>ISU Senior FS</w:t>
      </w:r>
      <w:r w:rsidRPr="00D32CD8">
        <w:rPr>
          <w:color w:val="000000" w:themeColor="text1"/>
          <w:lang w:eastAsia="zh-CN"/>
        </w:rPr>
        <w:tab/>
        <w:t>Ålder: Valfri</w:t>
      </w:r>
      <w:r w:rsidRPr="00D32CD8">
        <w:rPr>
          <w:color w:val="000000" w:themeColor="text1"/>
          <w:lang w:eastAsia="zh-CN"/>
        </w:rPr>
        <w:tab/>
        <w:t>Friprogram</w:t>
      </w:r>
    </w:p>
    <w:p w14:paraId="592E7ABC" w14:textId="77777777" w:rsidR="005E43C0" w:rsidRPr="00D32CD8" w:rsidRDefault="005E43C0" w:rsidP="00985B58">
      <w:pPr>
        <w:tabs>
          <w:tab w:val="left" w:pos="2268"/>
          <w:tab w:val="left" w:pos="5103"/>
          <w:tab w:val="left" w:pos="6946"/>
        </w:tabs>
        <w:ind w:left="720"/>
        <w:rPr>
          <w:color w:val="000000" w:themeColor="text1"/>
          <w:lang w:eastAsia="zh-CN"/>
        </w:rPr>
      </w:pPr>
    </w:p>
    <w:p w14:paraId="46AC3872" w14:textId="57D971BE" w:rsidR="00654BB5" w:rsidRDefault="00D32CD8" w:rsidP="00934C87">
      <w:r>
        <w:t xml:space="preserve">Vid många </w:t>
      </w:r>
      <w:r w:rsidR="00C35C27" w:rsidRPr="00654BB5">
        <w:t>anmälda åkare prioriteras de åkare s</w:t>
      </w:r>
      <w:r w:rsidR="00654BB5">
        <w:t xml:space="preserve">om inte </w:t>
      </w:r>
      <w:r w:rsidR="002346F8">
        <w:t>har mö</w:t>
      </w:r>
      <w:r w:rsidR="0058599F">
        <w:t>jlighet</w:t>
      </w:r>
      <w:r w:rsidR="002346F8">
        <w:t xml:space="preserve"> att </w:t>
      </w:r>
      <w:r w:rsidR="00654BB5">
        <w:t xml:space="preserve">tävlar i </w:t>
      </w:r>
      <w:r w:rsidR="0078735B">
        <w:t>högre system</w:t>
      </w:r>
      <w:r>
        <w:t xml:space="preserve"> och </w:t>
      </w:r>
      <w:r w:rsidR="0058599F">
        <w:t>distriktets</w:t>
      </w:r>
      <w:r>
        <w:t xml:space="preserve"> åkare.</w:t>
      </w:r>
    </w:p>
    <w:p w14:paraId="74ABB29D" w14:textId="77777777" w:rsidR="00C35C27" w:rsidRDefault="22A5D6A6" w:rsidP="00934C87">
      <w:pPr>
        <w:pStyle w:val="Rubrik1"/>
      </w:pPr>
      <w:r>
        <w:t>TÄVLINGSREGLER</w:t>
      </w:r>
    </w:p>
    <w:p w14:paraId="4206A969" w14:textId="5CC5950E" w:rsidR="00C35C27" w:rsidRDefault="22A5D6A6" w:rsidP="00934C87">
      <w:r>
        <w:t xml:space="preserve">ISU Regulations </w:t>
      </w:r>
      <w:r w:rsidR="0078735B">
        <w:t xml:space="preserve">2024 </w:t>
      </w:r>
      <w:r>
        <w:t xml:space="preserve">och Svenska Konståkningsförbundets tävlingsregler för säsong </w:t>
      </w:r>
      <w:r w:rsidR="0078735B">
        <w:t>2024/2025</w:t>
      </w:r>
      <w:r>
        <w:t xml:space="preserve"> för </w:t>
      </w:r>
      <w:r w:rsidR="0078735B">
        <w:t>tävling – System 2</w:t>
      </w:r>
      <w:r>
        <w:t>.</w:t>
      </w:r>
    </w:p>
    <w:p w14:paraId="3BDDF86F" w14:textId="08068446" w:rsidR="00C35C27" w:rsidRPr="00654BB5" w:rsidRDefault="0078735B" w:rsidP="00934C87">
      <w:pPr>
        <w:pStyle w:val="Rubrik1"/>
      </w:pPr>
      <w:r>
        <w:lastRenderedPageBreak/>
        <w:t>KUNSKAPSKRAV</w:t>
      </w:r>
    </w:p>
    <w:p w14:paraId="58AC2BD7" w14:textId="68EDCF9A" w:rsidR="00C35C27" w:rsidRDefault="00C35C27" w:rsidP="00934C87">
      <w:r>
        <w:t xml:space="preserve">Enligt Svenska Konståkningsförbundets </w:t>
      </w:r>
      <w:r w:rsidR="0078735B">
        <w:t xml:space="preserve">träningsguide </w:t>
      </w:r>
      <w:r>
        <w:t xml:space="preserve">för säsong </w:t>
      </w:r>
      <w:r w:rsidR="0078735B">
        <w:t>2024/2025</w:t>
      </w:r>
      <w:r>
        <w:t>.</w:t>
      </w:r>
    </w:p>
    <w:p w14:paraId="5E990C4F" w14:textId="77777777" w:rsidR="00C35C27" w:rsidRDefault="22A5D6A6" w:rsidP="00934C87">
      <w:pPr>
        <w:pStyle w:val="Rubrik1"/>
      </w:pPr>
      <w:r>
        <w:t>LICENSKRAV</w:t>
      </w:r>
    </w:p>
    <w:p w14:paraId="78E1D41D" w14:textId="5426D309" w:rsidR="00C35C27" w:rsidRPr="00934C87" w:rsidRDefault="00C35C27" w:rsidP="00934C87">
      <w:r w:rsidRPr="00934C87">
        <w:t xml:space="preserve">Enligt Svenska Konståkningsförbundets tävlingsregler för säsong </w:t>
      </w:r>
      <w:r w:rsidR="0078735B" w:rsidRPr="00934C87">
        <w:t>2024/2025</w:t>
      </w:r>
      <w:r w:rsidRPr="00934C87">
        <w:t>.</w:t>
      </w:r>
    </w:p>
    <w:p w14:paraId="707D0035" w14:textId="77777777" w:rsidR="00C35C27" w:rsidRDefault="22A5D6A6" w:rsidP="00934C87">
      <w:pPr>
        <w:pStyle w:val="Rubrik1"/>
      </w:pPr>
      <w:r>
        <w:t>MUSIK</w:t>
      </w:r>
    </w:p>
    <w:p w14:paraId="301C6215" w14:textId="1A6B64BD" w:rsidR="007479D0" w:rsidRDefault="007479D0" w:rsidP="00934C87">
      <w:r>
        <w:t xml:space="preserve">I syfte att säkerställa musikåtergivningen kommer all musik att vara digital och </w:t>
      </w:r>
      <w:r w:rsidRPr="00B466A1">
        <w:rPr>
          <w:b/>
        </w:rPr>
        <w:t>ska</w:t>
      </w:r>
      <w:r>
        <w:t xml:space="preserve"> läggas in som MP3-fil i IndTA</w:t>
      </w:r>
      <w:r w:rsidR="001A49A3">
        <w:t xml:space="preserve"> i samband med anmälan</w:t>
      </w:r>
      <w:r>
        <w:t>.</w:t>
      </w:r>
    </w:p>
    <w:p w14:paraId="5E7BE4C0" w14:textId="4933D5A1" w:rsidR="000343B5" w:rsidRPr="000343B5" w:rsidRDefault="000343B5" w:rsidP="00934C87">
      <w:r w:rsidRPr="000343B5">
        <w:t xml:space="preserve">OBS! Kontrollera att musiken är uppdaterad </w:t>
      </w:r>
      <w:r w:rsidR="00A42905">
        <w:t>i I</w:t>
      </w:r>
      <w:r w:rsidR="00A42905" w:rsidRPr="0045054E">
        <w:t>ndTA</w:t>
      </w:r>
      <w:r w:rsidRPr="0045054E">
        <w:t>.</w:t>
      </w:r>
      <w:r w:rsidR="0045054E" w:rsidRPr="0045054E">
        <w:t xml:space="preserve"> Musiken ska vara på plats </w:t>
      </w:r>
      <w:r w:rsidR="00F73210">
        <w:t xml:space="preserve">och uppdaterad </w:t>
      </w:r>
      <w:r w:rsidR="0045054E" w:rsidRPr="0045054E">
        <w:t xml:space="preserve">senast sju dagar före första tävlingsdag </w:t>
      </w:r>
      <w:r w:rsidR="00D32CD8">
        <w:rPr>
          <w:color w:val="000000" w:themeColor="text1"/>
          <w:u w:val="single"/>
        </w:rPr>
        <w:t>den 1</w:t>
      </w:r>
      <w:r w:rsidR="00725C5E">
        <w:rPr>
          <w:color w:val="000000" w:themeColor="text1"/>
          <w:u w:val="single"/>
        </w:rPr>
        <w:t>5</w:t>
      </w:r>
      <w:r w:rsidR="00D32CD8">
        <w:rPr>
          <w:color w:val="000000" w:themeColor="text1"/>
          <w:u w:val="single"/>
        </w:rPr>
        <w:t xml:space="preserve"> mars 2025</w:t>
      </w:r>
      <w:r w:rsidR="0045054E" w:rsidRPr="0045054E">
        <w:t xml:space="preserve">, om inte anses anmälan vara ofullständig och dubbel anmälningsavgift ska erläggas. </w:t>
      </w:r>
    </w:p>
    <w:p w14:paraId="17AA6231" w14:textId="4305BA92" w:rsidR="003968AC" w:rsidRPr="003968AC" w:rsidRDefault="003968AC" w:rsidP="00985B58">
      <w:pPr>
        <w:rPr>
          <w:rFonts w:ascii="Segoe UI" w:hAnsi="Segoe UI" w:cs="Segoe UI"/>
          <w:sz w:val="18"/>
          <w:szCs w:val="18"/>
        </w:rPr>
      </w:pPr>
      <w:r>
        <w:rPr>
          <w:rStyle w:val="normaltextrun"/>
          <w:rFonts w:cs="Calibri"/>
        </w:rPr>
        <w:t xml:space="preserve">Alla tävlande skall även ha med tävlingsmusik på </w:t>
      </w:r>
      <w:r w:rsidR="00D32CD8" w:rsidRPr="00E6201B">
        <w:rPr>
          <w:rFonts w:cs="Calibri"/>
          <w:color w:val="000000" w:themeColor="text1"/>
          <w:u w:val="single"/>
          <w:lang w:val="sv"/>
        </w:rPr>
        <w:t>mobil eller USB</w:t>
      </w:r>
      <w:r>
        <w:rPr>
          <w:rStyle w:val="normaltextrun"/>
          <w:rFonts w:cs="Calibri"/>
        </w:rPr>
        <w:t xml:space="preserve"> i reserv. Varje program</w:t>
      </w:r>
      <w:r w:rsidR="00934C87">
        <w:rPr>
          <w:rStyle w:val="normaltextrun"/>
          <w:rFonts w:cs="Calibri"/>
        </w:rPr>
        <w:t xml:space="preserve"> </w:t>
      </w:r>
      <w:r>
        <w:rPr>
          <w:rStyle w:val="normaltextrun"/>
          <w:rFonts w:cs="Calibri"/>
        </w:rPr>
        <w:t>måste vara inspelat separat. Observera att musiken inte får vara uppdelad på flera spår.</w:t>
      </w:r>
      <w:r w:rsidRPr="003968AC">
        <w:rPr>
          <w:rStyle w:val="eop"/>
          <w:rFonts w:cs="Calibri"/>
        </w:rPr>
        <w:t> </w:t>
      </w:r>
    </w:p>
    <w:p w14:paraId="1A030FF6" w14:textId="3447B342" w:rsidR="00934C87" w:rsidRDefault="003968AC" w:rsidP="00985B58">
      <w:pPr>
        <w:pStyle w:val="paragraph"/>
        <w:rPr>
          <w:rStyle w:val="eop"/>
          <w:rFonts w:ascii="Calibri" w:hAnsi="Calibri" w:cs="Calibri"/>
          <w:sz w:val="22"/>
          <w:szCs w:val="22"/>
          <w:lang w:val="sv-SE"/>
        </w:rPr>
      </w:pPr>
      <w:r>
        <w:rPr>
          <w:rStyle w:val="normaltextrun"/>
          <w:rFonts w:ascii="Calibri" w:hAnsi="Calibri" w:cs="Calibri"/>
          <w:sz w:val="22"/>
          <w:szCs w:val="22"/>
          <w:lang w:val="sv-SE"/>
        </w:rPr>
        <w:t xml:space="preserve">All reservmedia måste vara tydligt märkta med </w:t>
      </w:r>
      <w:r>
        <w:rPr>
          <w:rStyle w:val="normaltextrun"/>
          <w:rFonts w:ascii="Calibri" w:hAnsi="Calibri" w:cs="Calibri"/>
          <w:b/>
          <w:bCs/>
          <w:sz w:val="22"/>
          <w:szCs w:val="22"/>
          <w:lang w:val="sv-SE"/>
        </w:rPr>
        <w:t>tävlingsklass</w:t>
      </w:r>
      <w:r>
        <w:rPr>
          <w:rStyle w:val="normaltextrun"/>
          <w:rFonts w:ascii="Calibri" w:hAnsi="Calibri" w:cs="Calibri"/>
          <w:sz w:val="22"/>
          <w:szCs w:val="22"/>
          <w:lang w:val="sv-SE"/>
        </w:rPr>
        <w:t xml:space="preserve">, </w:t>
      </w:r>
      <w:r>
        <w:rPr>
          <w:rStyle w:val="normaltextrun"/>
          <w:rFonts w:ascii="Calibri" w:hAnsi="Calibri" w:cs="Calibri"/>
          <w:b/>
          <w:bCs/>
          <w:sz w:val="22"/>
          <w:szCs w:val="22"/>
          <w:lang w:val="sv-SE"/>
        </w:rPr>
        <w:t>program</w:t>
      </w:r>
      <w:r>
        <w:rPr>
          <w:rStyle w:val="normaltextrun"/>
          <w:rFonts w:ascii="Calibri" w:hAnsi="Calibri" w:cs="Calibri"/>
          <w:sz w:val="22"/>
          <w:szCs w:val="22"/>
          <w:lang w:val="sv-SE"/>
        </w:rPr>
        <w:t xml:space="preserve"> </w:t>
      </w:r>
      <w:r>
        <w:rPr>
          <w:rStyle w:val="normaltextrun"/>
          <w:rFonts w:ascii="Calibri" w:hAnsi="Calibri" w:cs="Calibri"/>
          <w:b/>
          <w:bCs/>
          <w:sz w:val="22"/>
          <w:szCs w:val="22"/>
          <w:lang w:val="sv-SE"/>
        </w:rPr>
        <w:t>åkarens namn</w:t>
      </w:r>
      <w:r>
        <w:rPr>
          <w:rStyle w:val="normaltextrun"/>
          <w:rFonts w:ascii="Calibri" w:hAnsi="Calibri" w:cs="Calibri"/>
          <w:sz w:val="22"/>
          <w:szCs w:val="22"/>
          <w:lang w:val="sv-SE"/>
        </w:rPr>
        <w:t xml:space="preserve"> och </w:t>
      </w:r>
      <w:r>
        <w:rPr>
          <w:rStyle w:val="normaltextrun"/>
          <w:rFonts w:ascii="Calibri" w:hAnsi="Calibri" w:cs="Calibri"/>
          <w:b/>
          <w:bCs/>
          <w:sz w:val="22"/>
          <w:szCs w:val="22"/>
          <w:lang w:val="sv-SE"/>
        </w:rPr>
        <w:t>förening</w:t>
      </w:r>
      <w:r>
        <w:rPr>
          <w:rStyle w:val="normaltextrun"/>
          <w:rFonts w:ascii="Calibri" w:hAnsi="Calibri" w:cs="Calibri"/>
          <w:sz w:val="22"/>
          <w:szCs w:val="22"/>
          <w:lang w:val="sv-SE"/>
        </w:rPr>
        <w:t xml:space="preserve"> samt den exakta speltiden (inte åktiden).</w:t>
      </w:r>
    </w:p>
    <w:p w14:paraId="7B050BF5" w14:textId="5D1B5E92" w:rsidR="00C35C27" w:rsidRPr="008C4E08" w:rsidRDefault="22A5D6A6" w:rsidP="00985B58">
      <w:pPr>
        <w:pStyle w:val="Rubrik1"/>
        <w:ind w:left="432" w:hanging="432"/>
      </w:pPr>
      <w:r w:rsidRPr="008C4E08">
        <w:t>PRISER</w:t>
      </w:r>
      <w:r w:rsidR="005C269A">
        <w:t xml:space="preserve"> och PRISUTDELNING</w:t>
      </w:r>
    </w:p>
    <w:p w14:paraId="6AD11D60" w14:textId="2745DCCA" w:rsidR="004332F0" w:rsidRPr="004332F0" w:rsidRDefault="004332F0" w:rsidP="004332F0">
      <w:pPr>
        <w:rPr>
          <w:rFonts w:asciiTheme="minorHAnsi" w:eastAsia="Arial" w:hAnsiTheme="minorHAnsi" w:cs="Arial"/>
        </w:rPr>
      </w:pPr>
      <w:r w:rsidRPr="004332F0">
        <w:rPr>
          <w:rFonts w:asciiTheme="minorHAnsi" w:eastAsia="Arial" w:hAnsiTheme="minorHAnsi" w:cs="Arial"/>
        </w:rPr>
        <w:t xml:space="preserve">I system 2 </w:t>
      </w:r>
      <w:r>
        <w:rPr>
          <w:rFonts w:asciiTheme="minorHAnsi" w:eastAsia="Arial" w:hAnsiTheme="minorHAnsi" w:cs="Arial"/>
        </w:rPr>
        <w:t>sker prisutdelning utan</w:t>
      </w:r>
      <w:r w:rsidRPr="004332F0">
        <w:rPr>
          <w:rFonts w:asciiTheme="minorHAnsi" w:eastAsia="Arial" w:hAnsiTheme="minorHAnsi" w:cs="Arial"/>
        </w:rPr>
        <w:t xml:space="preserve"> rankning av åkarna i ishallen i samband med tävling. Avslutningsceremonin</w:t>
      </w:r>
      <w:r>
        <w:rPr>
          <w:rFonts w:asciiTheme="minorHAnsi" w:eastAsia="Arial" w:hAnsiTheme="minorHAnsi" w:cs="Arial"/>
        </w:rPr>
        <w:t xml:space="preserve"> </w:t>
      </w:r>
      <w:r w:rsidRPr="004332F0">
        <w:rPr>
          <w:rFonts w:asciiTheme="minorHAnsi" w:eastAsia="Arial" w:hAnsiTheme="minorHAnsi" w:cs="Arial"/>
        </w:rPr>
        <w:t>sker därför utan pallplaceringar.</w:t>
      </w:r>
    </w:p>
    <w:p w14:paraId="119348DB" w14:textId="77777777" w:rsidR="004B0B54" w:rsidRDefault="008C4E08" w:rsidP="00934C87">
      <w:r w:rsidRPr="008C4E08">
        <w:t xml:space="preserve">Tider </w:t>
      </w:r>
      <w:r w:rsidR="0078735B">
        <w:t xml:space="preserve">för prisutdelning </w:t>
      </w:r>
      <w:r w:rsidRPr="008C4E08">
        <w:t>meddelas efter anmälningstidens utgång.</w:t>
      </w:r>
    </w:p>
    <w:p w14:paraId="7C970A25" w14:textId="094E8E33" w:rsidR="004B0B54" w:rsidRDefault="005E6ED7" w:rsidP="00934C87">
      <w:r>
        <w:rPr>
          <w:color w:val="FF0000"/>
        </w:rPr>
        <w:br/>
      </w:r>
      <w:r w:rsidRPr="008628D1">
        <w:t xml:space="preserve">Alla åkare välkomnas </w:t>
      </w:r>
      <w:r w:rsidR="009F1B63">
        <w:t xml:space="preserve">till </w:t>
      </w:r>
      <w:r w:rsidR="004332F0">
        <w:t>gemensam a</w:t>
      </w:r>
      <w:r w:rsidR="004332F0" w:rsidRPr="004332F0">
        <w:rPr>
          <w:rFonts w:asciiTheme="minorHAnsi" w:eastAsia="Arial" w:hAnsiTheme="minorHAnsi" w:cs="Arial"/>
        </w:rPr>
        <w:t>vslutningsceremoni</w:t>
      </w:r>
      <w:r w:rsidR="004332F0">
        <w:t xml:space="preserve">. Samtliga </w:t>
      </w:r>
      <w:r w:rsidRPr="008628D1">
        <w:t>deltagare i klassen tar emot minnesplakett eller motsvarande i grupp utan upprop.</w:t>
      </w:r>
      <w:r w:rsidR="004B0B54">
        <w:t xml:space="preserve"> Avslutningscermonin sker on ice vid lunch och efter sista klassen på dagen</w:t>
      </w:r>
    </w:p>
    <w:p w14:paraId="7A5641E4" w14:textId="77777777" w:rsidR="00C35C27" w:rsidRPr="005869A8" w:rsidRDefault="22A5D6A6" w:rsidP="00934C87">
      <w:pPr>
        <w:pStyle w:val="Rubrik1"/>
      </w:pPr>
      <w:r>
        <w:t>PLANNED PROGRAM CONTENT</w:t>
      </w:r>
    </w:p>
    <w:p w14:paraId="2BAAEB1C" w14:textId="52050D13" w:rsidR="00C35C27" w:rsidRDefault="00C35C27" w:rsidP="00934C87">
      <w:r w:rsidRPr="00C35C27">
        <w:t>Planned program content (PPC) fylls i på webben i IndTA i samband med anmälan till tävling. Säkerställ att PPC är uppdaterat i IndTA.</w:t>
      </w:r>
    </w:p>
    <w:p w14:paraId="1DA01939" w14:textId="77777777" w:rsidR="00C35C27" w:rsidRDefault="22A5D6A6" w:rsidP="00934C87">
      <w:pPr>
        <w:pStyle w:val="Rubrik1"/>
      </w:pPr>
      <w:r>
        <w:t>ANMÄLNINGSAVGIFT</w:t>
      </w:r>
    </w:p>
    <w:p w14:paraId="2A3B4E3E" w14:textId="0AD28603" w:rsidR="00C82CD1" w:rsidRDefault="00EE21F6" w:rsidP="00934C87">
      <w:pPr>
        <w:rPr>
          <w:u w:val="single"/>
        </w:rPr>
      </w:pPr>
      <w:r w:rsidRPr="00985B58">
        <w:rPr>
          <w:b/>
          <w:bCs/>
        </w:rPr>
        <w:t xml:space="preserve">510 </w:t>
      </w:r>
      <w:r w:rsidR="00C35C27" w:rsidRPr="27964243">
        <w:rPr>
          <w:b/>
          <w:bCs/>
        </w:rPr>
        <w:t>kr</w:t>
      </w:r>
      <w:r w:rsidR="00C35C27">
        <w:t xml:space="preserve"> för deltagare med 1 program</w:t>
      </w:r>
      <w:r w:rsidR="00281682">
        <w:t>.</w:t>
      </w:r>
      <w:r>
        <w:t xml:space="preserve"> </w:t>
      </w:r>
      <w:r w:rsidR="00C82CD1">
        <w:t>Vid efteranmälan ska dubbel avgift erläggas.</w:t>
      </w:r>
      <w:r w:rsidR="00022B80">
        <w:t xml:space="preserve"> OBS! Se punkt 11 för vad som avses vara en efteranmälan.</w:t>
      </w:r>
    </w:p>
    <w:p w14:paraId="3E00F796" w14:textId="2252B8E6" w:rsidR="003D62BF" w:rsidRPr="00E0112D" w:rsidRDefault="003D62BF" w:rsidP="00934C87">
      <w:pPr>
        <w:rPr>
          <w:u w:val="single"/>
        </w:rPr>
      </w:pPr>
      <w:r w:rsidRPr="70162F92">
        <w:t>Fakturering av anmälningsavgiften</w:t>
      </w:r>
      <w:r w:rsidR="00C335F5">
        <w:t xml:space="preserve"> sker efter avslutad tävling. </w:t>
      </w:r>
      <w:r w:rsidR="00E0112D" w:rsidRPr="00E6201B">
        <w:rPr>
          <w:u w:val="single"/>
        </w:rPr>
        <w:t>Vi använder oss av betalningstjänsten Qvickly</w:t>
      </w:r>
    </w:p>
    <w:p w14:paraId="68E314EC" w14:textId="77777777" w:rsidR="00C35C27" w:rsidRDefault="22A5D6A6" w:rsidP="00934C87">
      <w:pPr>
        <w:pStyle w:val="Rubrik1"/>
      </w:pPr>
      <w:r>
        <w:t>ANMÄLAN</w:t>
      </w:r>
    </w:p>
    <w:p w14:paraId="6E7876AE" w14:textId="07816A5A" w:rsidR="00C35C27" w:rsidRPr="00D32CD8" w:rsidRDefault="00C35C27" w:rsidP="00934C87">
      <w:pPr>
        <w:rPr>
          <w:b/>
          <w:color w:val="000000" w:themeColor="text1"/>
          <w:u w:val="single"/>
        </w:rPr>
      </w:pPr>
      <w:r w:rsidRPr="00C35C27">
        <w:t>Anmälan till tävling görs via</w:t>
      </w:r>
      <w:r w:rsidR="007829D2">
        <w:t xml:space="preserve"> IndTA senast </w:t>
      </w:r>
      <w:r w:rsidR="005E6B0D">
        <w:rPr>
          <w:b/>
        </w:rPr>
        <w:t>m</w:t>
      </w:r>
      <w:r w:rsidRPr="00F9138C">
        <w:rPr>
          <w:b/>
        </w:rPr>
        <w:t xml:space="preserve">åndagen den </w:t>
      </w:r>
      <w:r w:rsidR="00D32CD8">
        <w:rPr>
          <w:b/>
          <w:color w:val="000000" w:themeColor="text1"/>
          <w:u w:val="single"/>
        </w:rPr>
        <w:t>24 feburari 2025</w:t>
      </w:r>
    </w:p>
    <w:p w14:paraId="6EBCBCD3" w14:textId="0AED943E" w:rsidR="00C35C27" w:rsidRDefault="00C35C27" w:rsidP="00934C87">
      <w:r w:rsidRPr="00C35C27">
        <w:t xml:space="preserve">Anmälan ska innehålla </w:t>
      </w:r>
      <w:r w:rsidRPr="004146B5">
        <w:rPr>
          <w:b/>
        </w:rPr>
        <w:t>personuppgifter</w:t>
      </w:r>
      <w:r w:rsidRPr="00C35C27">
        <w:t xml:space="preserve">, </w:t>
      </w:r>
      <w:r w:rsidRPr="004146B5">
        <w:rPr>
          <w:b/>
        </w:rPr>
        <w:t>förening</w:t>
      </w:r>
      <w:r w:rsidRPr="00C35C27">
        <w:t xml:space="preserve">, </w:t>
      </w:r>
      <w:r w:rsidRPr="004146B5">
        <w:rPr>
          <w:b/>
        </w:rPr>
        <w:t>tävlingsklass</w:t>
      </w:r>
      <w:r w:rsidRPr="00C35C27">
        <w:t xml:space="preserve">, </w:t>
      </w:r>
      <w:r w:rsidRPr="004146B5">
        <w:rPr>
          <w:b/>
        </w:rPr>
        <w:t>planned program</w:t>
      </w:r>
      <w:r w:rsidRPr="00C35C27">
        <w:t xml:space="preserve"> </w:t>
      </w:r>
      <w:r w:rsidRPr="004146B5">
        <w:rPr>
          <w:b/>
        </w:rPr>
        <w:t>content</w:t>
      </w:r>
      <w:r w:rsidR="004146B5">
        <w:t xml:space="preserve"> (PPC)</w:t>
      </w:r>
      <w:r w:rsidRPr="00C35C27">
        <w:t xml:space="preserve">, </w:t>
      </w:r>
      <w:r w:rsidR="00045899">
        <w:rPr>
          <w:b/>
        </w:rPr>
        <w:t>, musikfil</w:t>
      </w:r>
      <w:r w:rsidR="005E6B0D">
        <w:rPr>
          <w:b/>
        </w:rPr>
        <w:t xml:space="preserve"> enligt punkt 7</w:t>
      </w:r>
      <w:r w:rsidRPr="00C35C27">
        <w:t xml:space="preserve"> samt bevis på inbetald </w:t>
      </w:r>
      <w:r w:rsidRPr="004146B5">
        <w:rPr>
          <w:b/>
        </w:rPr>
        <w:t>åkarlicens</w:t>
      </w:r>
      <w:r w:rsidRPr="00C35C27">
        <w:t xml:space="preserve"> (samtliga uppgifter följer med åkaren i</w:t>
      </w:r>
      <w:r>
        <w:t xml:space="preserve"> </w:t>
      </w:r>
      <w:r w:rsidRPr="00C35C27">
        <w:t>IndTA om allt är korrekt registrerat).</w:t>
      </w:r>
    </w:p>
    <w:p w14:paraId="47C72617" w14:textId="173DCE46" w:rsidR="005C269A" w:rsidRDefault="005C269A" w:rsidP="00934C87">
      <w:r>
        <w:lastRenderedPageBreak/>
        <w:t>Notera att</w:t>
      </w:r>
      <w:r w:rsidR="005F156D">
        <w:t xml:space="preserve"> </w:t>
      </w:r>
      <w:r w:rsidR="005F156D" w:rsidRPr="00985B58">
        <w:rPr>
          <w:u w:val="single"/>
        </w:rPr>
        <w:t>a</w:t>
      </w:r>
      <w:r w:rsidRPr="00985B58">
        <w:rPr>
          <w:u w:val="single"/>
        </w:rPr>
        <w:t>nmälande förening</w:t>
      </w:r>
      <w:r>
        <w:t xml:space="preserve"> ansvarar för att anmäla är komplett och sker till rätt klass enligt Svenska konståkningsförbundets träningsguide</w:t>
      </w:r>
    </w:p>
    <w:p w14:paraId="0CA71E2E" w14:textId="182F9965" w:rsidR="005C269A" w:rsidRDefault="00C35C27" w:rsidP="00934C87">
      <w:r>
        <w:t>Anmälan som inte är komplett enligt ovan betraktas som efteranmälan och dubbel anmälningsavgift ska betalas.</w:t>
      </w:r>
    </w:p>
    <w:p w14:paraId="0CCF97EC" w14:textId="198D20E3" w:rsidR="004F6198" w:rsidRPr="004F6198" w:rsidRDefault="004F6198" w:rsidP="004F6198">
      <w:pPr>
        <w:rPr>
          <w:u w:val="single"/>
        </w:rPr>
      </w:pPr>
      <w:r w:rsidRPr="004F6198">
        <w:rPr>
          <w:u w:val="single"/>
        </w:rPr>
        <w:t>Byte av klass efter anmälningstidens utgång betraktas som efteranmälan. Efteranmälan kan endast ske i mån av plats och dubbel anmälningsavgift ska betalas.”</w:t>
      </w:r>
    </w:p>
    <w:p w14:paraId="7EEE877B" w14:textId="0CD96286" w:rsidR="00C35C27" w:rsidRDefault="00286D58" w:rsidP="00934C87">
      <w:r>
        <w:t>V</w:t>
      </w:r>
      <w:r w:rsidR="00C35C27" w:rsidRPr="00C35C27">
        <w:t>id för stort deltagarantal begränsas antalet deltagare enligt prioriteringarna som angetts under Tävlingsklasser.</w:t>
      </w:r>
    </w:p>
    <w:p w14:paraId="7ACA4A5F" w14:textId="77777777" w:rsidR="00550773" w:rsidRDefault="67827626" w:rsidP="00934C87">
      <w:r>
        <w:t>Vid avanmälan efter anmälningstidens utgång gäller delvis återbetalning av anmälningsavgift enligt Svenska konståkningsförbundets Tävlings- och uppvisningsregler, § 119.</w:t>
      </w:r>
      <w:r w:rsidR="007829D2">
        <w:t xml:space="preserve"> </w:t>
      </w:r>
    </w:p>
    <w:p w14:paraId="5EF646AF" w14:textId="29027F78" w:rsidR="00D32CD8" w:rsidRDefault="007829D2" w:rsidP="00D32CD8">
      <w:pPr>
        <w:rPr>
          <w:rStyle w:val="Hyperlnk"/>
        </w:rPr>
      </w:pPr>
      <w:r>
        <w:t xml:space="preserve">Vid avanmälan kontakta </w:t>
      </w:r>
      <w:hyperlink r:id="rId13" w:history="1">
        <w:r w:rsidR="00D32CD8" w:rsidRPr="001478B9">
          <w:rPr>
            <w:rStyle w:val="Hyperlnk"/>
          </w:rPr>
          <w:t>sktranan.tavling@outlook.com</w:t>
        </w:r>
      </w:hyperlink>
    </w:p>
    <w:p w14:paraId="6A7B27B8" w14:textId="77777777" w:rsidR="00D32CD8" w:rsidRDefault="00D32CD8" w:rsidP="00D32CD8">
      <w:pPr>
        <w:rPr>
          <w:color w:val="FF0000"/>
        </w:rPr>
      </w:pPr>
    </w:p>
    <w:p w14:paraId="28E93B41" w14:textId="5D9150A9" w:rsidR="00C35C27" w:rsidRDefault="0058599F" w:rsidP="00D32CD8">
      <w:pPr>
        <w:pStyle w:val="Rubrik1"/>
      </w:pPr>
      <w:r>
        <w:t>A</w:t>
      </w:r>
      <w:r>
        <w:t>RRANGÖREN</w:t>
      </w:r>
    </w:p>
    <w:p w14:paraId="3E5D3F5C" w14:textId="77777777" w:rsidR="00D32CD8" w:rsidRDefault="00D32CD8" w:rsidP="00D32CD8">
      <w:r>
        <w:t>Skridskoklubben Tranan</w:t>
      </w:r>
    </w:p>
    <w:p w14:paraId="1A547FAB" w14:textId="77777777" w:rsidR="00D32CD8" w:rsidRDefault="00000000" w:rsidP="00D32CD8">
      <w:hyperlink r:id="rId14" w:history="1">
        <w:r w:rsidR="00D32CD8" w:rsidRPr="001478B9">
          <w:rPr>
            <w:rStyle w:val="Hyperlnk"/>
          </w:rPr>
          <w:t>sktranan.tavling@outlook.com</w:t>
        </w:r>
      </w:hyperlink>
    </w:p>
    <w:p w14:paraId="36B29565" w14:textId="77777777" w:rsidR="00D32CD8" w:rsidRDefault="00D32CD8" w:rsidP="00D32CD8">
      <w:r>
        <w:t>Sanna Allansson 0736293327 (hör gärna av er via sms)</w:t>
      </w:r>
    </w:p>
    <w:p w14:paraId="7C1A0819" w14:textId="77777777" w:rsidR="00D32CD8" w:rsidRPr="00992AD0" w:rsidRDefault="00D32CD8" w:rsidP="00D32CD8">
      <w:r>
        <w:t>Ann Davidsson 0761895636 (hör gärna av er via sms)</w:t>
      </w:r>
    </w:p>
    <w:p w14:paraId="1D516D16" w14:textId="77777777" w:rsidR="00D32CD8" w:rsidRDefault="00D32CD8" w:rsidP="00D32CD8"/>
    <w:p w14:paraId="51C0FD7E" w14:textId="77777777" w:rsidR="00C35C27" w:rsidRDefault="22A5D6A6" w:rsidP="00934C87">
      <w:pPr>
        <w:pStyle w:val="Rubrik1"/>
      </w:pPr>
      <w:r>
        <w:t>LOGI</w:t>
      </w:r>
    </w:p>
    <w:p w14:paraId="3C15C74A" w14:textId="77777777" w:rsidR="00D32CD8" w:rsidRDefault="00D32CD8" w:rsidP="00D32CD8">
      <w:pPr>
        <w:rPr>
          <w:u w:val="single"/>
        </w:rPr>
      </w:pPr>
      <w:r w:rsidRPr="00E6201B">
        <w:rPr>
          <w:u w:val="single"/>
        </w:rPr>
        <w:t>Vi rekommenderar Stinsen hotell i Hallsberg</w:t>
      </w:r>
    </w:p>
    <w:p w14:paraId="58CFEF22" w14:textId="174EFA9A" w:rsidR="00D32CD8" w:rsidRPr="009B3063" w:rsidRDefault="00000000" w:rsidP="00D32CD8">
      <w:pPr>
        <w:rPr>
          <w:u w:val="single"/>
        </w:rPr>
      </w:pPr>
      <w:hyperlink r:id="rId15" w:history="1">
        <w:r w:rsidR="009B3063" w:rsidRPr="00CD15E6">
          <w:rPr>
            <w:rStyle w:val="Hyperlnk"/>
          </w:rPr>
          <w:t>https://hotellstinsen.com</w:t>
        </w:r>
      </w:hyperlink>
      <w:r w:rsidR="009B3063">
        <w:rPr>
          <w:u w:val="single"/>
        </w:rPr>
        <w:t xml:space="preserve"> </w:t>
      </w:r>
    </w:p>
    <w:p w14:paraId="1F3A2932" w14:textId="77777777" w:rsidR="00C35C27" w:rsidRDefault="22A5D6A6" w:rsidP="00934C87">
      <w:pPr>
        <w:pStyle w:val="Rubrik1"/>
      </w:pPr>
      <w:r>
        <w:t>TRANSPORT</w:t>
      </w:r>
    </w:p>
    <w:p w14:paraId="087C03CC" w14:textId="77777777" w:rsidR="00D32CD8" w:rsidRPr="00E6201B" w:rsidRDefault="00D32CD8" w:rsidP="00D32CD8">
      <w:pPr>
        <w:rPr>
          <w:u w:val="single"/>
        </w:rPr>
      </w:pPr>
      <w:r w:rsidRPr="00E6201B">
        <w:rPr>
          <w:u w:val="single"/>
        </w:rPr>
        <w:t xml:space="preserve">Det är nära till både buss och tågstation </w:t>
      </w:r>
    </w:p>
    <w:p w14:paraId="582E6F98" w14:textId="77777777" w:rsidR="00D32CD8" w:rsidRPr="00D32CD8" w:rsidRDefault="00D32CD8" w:rsidP="00D32CD8"/>
    <w:p w14:paraId="5A254D22" w14:textId="77777777" w:rsidR="00C35C27" w:rsidRDefault="22A5D6A6" w:rsidP="00934C87">
      <w:pPr>
        <w:pStyle w:val="Rubrik1"/>
      </w:pPr>
      <w:r>
        <w:t>MÅLTIDER</w:t>
      </w:r>
    </w:p>
    <w:p w14:paraId="178DC7E3" w14:textId="77777777" w:rsidR="00D32CD8" w:rsidRPr="00E6201B" w:rsidRDefault="00D32CD8" w:rsidP="00D32CD8">
      <w:pPr>
        <w:rPr>
          <w:u w:val="single"/>
        </w:rPr>
      </w:pPr>
      <w:r w:rsidRPr="00E6201B">
        <w:rPr>
          <w:u w:val="single"/>
        </w:rPr>
        <w:t xml:space="preserve">Det kommer att säljas lättare förträning i hallens cafeteria  </w:t>
      </w:r>
    </w:p>
    <w:p w14:paraId="4E471216" w14:textId="77777777" w:rsidR="00D32CD8" w:rsidRPr="00D32CD8" w:rsidRDefault="00D32CD8" w:rsidP="00D32CD8"/>
    <w:p w14:paraId="71A30E0C" w14:textId="77777777" w:rsidR="00C35C27" w:rsidRDefault="22A5D6A6" w:rsidP="00934C87">
      <w:pPr>
        <w:pStyle w:val="Rubrik1"/>
      </w:pPr>
      <w:r w:rsidRPr="22A5D6A6">
        <w:t>ÖVRIG INFORMATION</w:t>
      </w:r>
    </w:p>
    <w:p w14:paraId="7277F8FF" w14:textId="7D2CBCFE" w:rsidR="009B3063" w:rsidRPr="009B3063" w:rsidRDefault="009B3063" w:rsidP="009B3063">
      <w:pPr>
        <w:rPr>
          <w:u w:val="single"/>
        </w:rPr>
      </w:pPr>
      <w:r w:rsidRPr="00FE30A6">
        <w:rPr>
          <w:u w:val="single"/>
        </w:rPr>
        <w:t>Kommer finnas lotter, rosor mm att köpa på plats i ishallen</w:t>
      </w:r>
    </w:p>
    <w:p w14:paraId="6B9644C0" w14:textId="256501AD" w:rsidR="002B65B4" w:rsidRPr="005869A8" w:rsidRDefault="22A5D6A6" w:rsidP="00934C87">
      <w:pPr>
        <w:pStyle w:val="Rubrik1"/>
      </w:pPr>
      <w:r>
        <w:t>DATASKYDDSFÖRORDNINGEN (GDPR)</w:t>
      </w:r>
    </w:p>
    <w:p w14:paraId="7ED863EB" w14:textId="013C6E28" w:rsidR="002B65B4" w:rsidRPr="00A40EC3" w:rsidRDefault="002B65B4" w:rsidP="00934C87">
      <w:r>
        <w:t>Arrangör</w:t>
      </w:r>
      <w:r w:rsidR="70683519">
        <w:t>s</w:t>
      </w:r>
      <w:r>
        <w:t xml:space="preserve">föreningen </w:t>
      </w:r>
      <w:r w:rsidR="00E0112D">
        <w:rPr>
          <w:color w:val="000000" w:themeColor="text1"/>
          <w:u w:val="single"/>
        </w:rPr>
        <w:t xml:space="preserve">Skridskoklubben Tranan </w:t>
      </w:r>
      <w:r>
        <w:t>behandlar personuppgifter inom ramen för sin tävlingsverksamhet samt för administrationen av registrering av åkare vid tävling. Vid registrering av åkare importeras/exporteras personuppgifter från IdrottOnline (föreningens medlemsregister) till IndTA. Vid sådan import/export behandlas även personnummer.</w:t>
      </w:r>
    </w:p>
    <w:p w14:paraId="4E7E3D69" w14:textId="77777777" w:rsidR="002B65B4" w:rsidRPr="00A40EC3" w:rsidRDefault="002B65B4" w:rsidP="00934C87">
      <w:r w:rsidRPr="00A40EC3">
        <w:lastRenderedPageBreak/>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5C06B58B" w14:textId="77777777" w:rsidR="002B65B4" w:rsidRPr="00A40EC3" w:rsidRDefault="002B65B4" w:rsidP="00934C87">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086F6B84" w14:textId="77777777" w:rsidR="002B65B4" w:rsidRPr="00985B58" w:rsidRDefault="002B65B4" w:rsidP="00934C87">
      <w:pPr>
        <w:rPr>
          <w:b/>
          <w:bCs/>
        </w:rPr>
      </w:pPr>
      <w:r w:rsidRPr="00985B58">
        <w:rPr>
          <w:b/>
          <w:bCs/>
        </w:rPr>
        <w:t>Laglig grund</w:t>
      </w:r>
    </w:p>
    <w:p w14:paraId="357C6E83" w14:textId="17027C02" w:rsidR="002B65B4" w:rsidRPr="00A40EC3" w:rsidRDefault="002B65B4" w:rsidP="00985B58">
      <w:pPr>
        <w:pStyle w:val="Normalwebb"/>
      </w:pPr>
      <w:r w:rsidRPr="0A4162FB">
        <w:t>Behandling av personuppgifter inom ramen för tävling och tester stöds på avtal samt uppgift av</w:t>
      </w:r>
      <w:r w:rsidR="1FF96EBE" w:rsidRPr="0A4162FB">
        <w:t xml:space="preserve"> </w:t>
      </w:r>
      <w:r w:rsidRPr="0A4162FB">
        <w:t>allmänt intresse som laglig grund.</w:t>
      </w:r>
    </w:p>
    <w:p w14:paraId="01A85CFA" w14:textId="77777777" w:rsidR="002B65B4" w:rsidRPr="00985B58" w:rsidRDefault="002B65B4" w:rsidP="00934C87">
      <w:pPr>
        <w:rPr>
          <w:b/>
          <w:bCs/>
        </w:rPr>
      </w:pPr>
      <w:r w:rsidRPr="00985B58">
        <w:rPr>
          <w:b/>
          <w:bCs/>
        </w:rPr>
        <w:t>Säkerhet</w:t>
      </w:r>
    </w:p>
    <w:p w14:paraId="33039DF1" w14:textId="77777777" w:rsidR="002B65B4" w:rsidRPr="00340686" w:rsidRDefault="002B65B4" w:rsidP="00934C87">
      <w:r w:rsidRPr="00F27082">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2CCEE618" w14:textId="77777777" w:rsidR="002B65B4" w:rsidRPr="00985B58" w:rsidRDefault="002B65B4" w:rsidP="00934C87">
      <w:pPr>
        <w:rPr>
          <w:b/>
          <w:bCs/>
        </w:rPr>
      </w:pPr>
      <w:r w:rsidRPr="00985B58">
        <w:rPr>
          <w:b/>
          <w:bCs/>
        </w:rPr>
        <w:t>Dina val och rättigheter</w:t>
      </w:r>
    </w:p>
    <w:p w14:paraId="185DE6E6" w14:textId="77777777" w:rsidR="002B65B4" w:rsidRPr="00F27082" w:rsidRDefault="002B65B4" w:rsidP="00985B58">
      <w:pPr>
        <w:pStyle w:val="Normalwebb"/>
        <w:rPr>
          <w:color w:val="000000"/>
        </w:rPr>
      </w:pPr>
      <w:r w:rsidRPr="0A4162FB">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656FBBEA" w14:textId="77777777" w:rsidR="002B65B4" w:rsidRDefault="002B65B4" w:rsidP="00985B58">
      <w:pPr>
        <w:pStyle w:val="Normalwebb"/>
        <w:rPr>
          <w:color w:val="000000"/>
        </w:rPr>
      </w:pPr>
      <w:r w:rsidRPr="0A4162FB">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0A88E49A" w14:textId="77777777" w:rsidR="002B65B4" w:rsidRPr="00F27082" w:rsidRDefault="002B65B4" w:rsidP="00985B58">
      <w:pPr>
        <w:pStyle w:val="Normalwebb"/>
        <w:rPr>
          <w:color w:val="000000"/>
        </w:rPr>
      </w:pPr>
      <w:r w:rsidRPr="0A4162FB">
        <w:rPr>
          <w:rStyle w:val="Betoning"/>
          <w:rFonts w:asciiTheme="minorHAnsi" w:hAnsiTheme="minorHAnsi" w:cs="Arial"/>
          <w:color w:val="000000" w:themeColor="text1"/>
        </w:rPr>
        <w:t>Om du är missnöjd med hur vi behandlar dina personuppgifter har du rätt att anmäla detta till Datainspektionen, som är regulatorn för vår behandling av personuppgifter.</w:t>
      </w:r>
    </w:p>
    <w:p w14:paraId="40B6A8FC" w14:textId="0A6BFFB4" w:rsidR="002B65B4" w:rsidRDefault="002B65B4" w:rsidP="00985B58">
      <w:pPr>
        <w:pStyle w:val="Normalwebb"/>
        <w:rPr>
          <w:color w:val="FF0000"/>
        </w:rPr>
      </w:pPr>
      <w:r w:rsidRPr="0A4162FB">
        <w:t xml:space="preserve">Har du några frågor angående behandlingen av personuppgifter så ber vi dig kontakta arrangörsföreningen </w:t>
      </w:r>
      <w:r w:rsidR="00E0112D" w:rsidRPr="00E6201B">
        <w:rPr>
          <w:rFonts w:asciiTheme="minorHAnsi" w:hAnsiTheme="minorHAnsi" w:cs="Arial"/>
          <w:color w:val="000000" w:themeColor="text1"/>
          <w:u w:val="single"/>
        </w:rPr>
        <w:t xml:space="preserve">SK Tranan på </w:t>
      </w:r>
      <w:hyperlink r:id="rId16" w:history="1">
        <w:r w:rsidR="00E0112D" w:rsidRPr="00E6201B">
          <w:rPr>
            <w:rStyle w:val="Hyperlnk"/>
            <w:rFonts w:asciiTheme="minorHAnsi" w:hAnsiTheme="minorHAnsi" w:cs="Arial"/>
          </w:rPr>
          <w:t>sktranan.tavling@outlook.com</w:t>
        </w:r>
      </w:hyperlink>
    </w:p>
    <w:p w14:paraId="080FAFD0" w14:textId="77777777" w:rsidR="00E652BB" w:rsidRDefault="00E652BB" w:rsidP="00985B58">
      <w:pPr>
        <w:pStyle w:val="Normalwebb"/>
      </w:pPr>
    </w:p>
    <w:p w14:paraId="18B57E64" w14:textId="77777777" w:rsidR="00E652BB" w:rsidRDefault="22A5D6A6" w:rsidP="00934C87">
      <w:pPr>
        <w:pStyle w:val="Rubrik1"/>
      </w:pPr>
      <w:r>
        <w:t>UPPLYSNINGAR</w:t>
      </w:r>
    </w:p>
    <w:p w14:paraId="13EEEF10" w14:textId="77777777" w:rsidR="00E0112D" w:rsidRPr="00C35C27" w:rsidRDefault="00E0112D" w:rsidP="00E0112D">
      <w:r w:rsidRPr="00C35C27">
        <w:t>För information hänvisas till:</w:t>
      </w:r>
    </w:p>
    <w:p w14:paraId="5055FC19" w14:textId="77777777" w:rsidR="00E0112D" w:rsidRDefault="00E0112D" w:rsidP="00E0112D">
      <w:r>
        <w:t>Sanna Allansson 0736293327 (Hör gärna av er via sms)</w:t>
      </w:r>
    </w:p>
    <w:p w14:paraId="0DB52945" w14:textId="77777777" w:rsidR="00E0112D" w:rsidRDefault="00000000" w:rsidP="00E0112D">
      <w:hyperlink r:id="rId17" w:history="1">
        <w:r w:rsidR="00E0112D" w:rsidRPr="001478B9">
          <w:rPr>
            <w:rStyle w:val="Hyperlnk"/>
          </w:rPr>
          <w:t>sktranan.tavling@outlook.com</w:t>
        </w:r>
      </w:hyperlink>
    </w:p>
    <w:p w14:paraId="79FCFBE7" w14:textId="77777777" w:rsidR="00E0112D" w:rsidRDefault="00E0112D" w:rsidP="00E0112D">
      <w:r w:rsidRPr="00A24864">
        <w:t>alt</w:t>
      </w:r>
    </w:p>
    <w:p w14:paraId="7958C3D3" w14:textId="77777777" w:rsidR="00E0112D" w:rsidRDefault="00E0112D" w:rsidP="00E0112D">
      <w:r>
        <w:t>Ann Davisson 0761895636 (hör gärna av er via sms)</w:t>
      </w:r>
    </w:p>
    <w:p w14:paraId="1F54D152" w14:textId="77777777" w:rsidR="00E0112D" w:rsidRPr="00E0112D" w:rsidRDefault="00E0112D" w:rsidP="00E0112D"/>
    <w:p w14:paraId="1722976A" w14:textId="781915A1" w:rsidR="64C56F91" w:rsidRDefault="64C56F91" w:rsidP="00934C87"/>
    <w:p w14:paraId="29B6A7AD" w14:textId="12535177" w:rsidR="00E0112D" w:rsidRPr="00E6201B" w:rsidRDefault="00E0112D" w:rsidP="00E0112D">
      <w:pPr>
        <w:rPr>
          <w:sz w:val="36"/>
          <w:szCs w:val="36"/>
        </w:rPr>
      </w:pPr>
      <w:r w:rsidRPr="00E6201B">
        <w:rPr>
          <w:sz w:val="36"/>
          <w:szCs w:val="36"/>
        </w:rPr>
        <w:t xml:space="preserve">Varmt välkomna till </w:t>
      </w:r>
      <w:r>
        <w:rPr>
          <w:sz w:val="36"/>
          <w:szCs w:val="36"/>
        </w:rPr>
        <w:t>Trandansen 2025</w:t>
      </w:r>
      <w:r w:rsidRPr="00E6201B">
        <w:rPr>
          <w:sz w:val="36"/>
          <w:szCs w:val="36"/>
        </w:rPr>
        <w:t xml:space="preserve">, vi ses i </w:t>
      </w:r>
      <w:r>
        <w:rPr>
          <w:sz w:val="36"/>
          <w:szCs w:val="36"/>
        </w:rPr>
        <w:t>mars</w:t>
      </w:r>
      <w:r w:rsidRPr="00E6201B">
        <w:rPr>
          <w:sz w:val="36"/>
          <w:szCs w:val="36"/>
        </w:rPr>
        <w:t xml:space="preserve"> </w:t>
      </w:r>
    </w:p>
    <w:p w14:paraId="42A7DF2E" w14:textId="0694C7D5" w:rsidR="00E652BB" w:rsidRPr="00985B58" w:rsidRDefault="00E652BB" w:rsidP="00934C87">
      <w:pPr>
        <w:rPr>
          <w:color w:val="FF0000"/>
          <w:sz w:val="32"/>
          <w:szCs w:val="32"/>
        </w:rPr>
      </w:pPr>
    </w:p>
    <w:sectPr w:rsidR="00E652BB" w:rsidRPr="00985B58" w:rsidSect="00DE533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4692" w14:textId="77777777" w:rsidR="00467E41" w:rsidRDefault="00467E41" w:rsidP="00985B58">
      <w:r>
        <w:separator/>
      </w:r>
    </w:p>
  </w:endnote>
  <w:endnote w:type="continuationSeparator" w:id="0">
    <w:p w14:paraId="3A91FBAF" w14:textId="77777777" w:rsidR="00467E41" w:rsidRDefault="00467E41" w:rsidP="0098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CA29" w14:textId="77777777" w:rsidR="00467E41" w:rsidRDefault="00467E41" w:rsidP="00985B58">
      <w:r>
        <w:separator/>
      </w:r>
    </w:p>
  </w:footnote>
  <w:footnote w:type="continuationSeparator" w:id="0">
    <w:p w14:paraId="3E4C5950" w14:textId="77777777" w:rsidR="00467E41" w:rsidRDefault="00467E41" w:rsidP="00985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5418"/>
    <w:multiLevelType w:val="hybridMultilevel"/>
    <w:tmpl w:val="413852D2"/>
    <w:lvl w:ilvl="0" w:tplc="D9B0CDBA">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68093">
    <w:abstractNumId w:val="0"/>
  </w:num>
  <w:num w:numId="2" w16cid:durableId="1554585247">
    <w:abstractNumId w:val="0"/>
  </w:num>
  <w:num w:numId="3" w16cid:durableId="253514426">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47"/>
    <w:rsid w:val="0001509D"/>
    <w:rsid w:val="000172B3"/>
    <w:rsid w:val="00022B80"/>
    <w:rsid w:val="000343B5"/>
    <w:rsid w:val="00040345"/>
    <w:rsid w:val="00045899"/>
    <w:rsid w:val="00073647"/>
    <w:rsid w:val="000A4E4E"/>
    <w:rsid w:val="000A6184"/>
    <w:rsid w:val="000B04BA"/>
    <w:rsid w:val="00104CC0"/>
    <w:rsid w:val="00130D7A"/>
    <w:rsid w:val="001A49A3"/>
    <w:rsid w:val="001B554A"/>
    <w:rsid w:val="001B594A"/>
    <w:rsid w:val="001F1BA9"/>
    <w:rsid w:val="001F2F8E"/>
    <w:rsid w:val="00232F77"/>
    <w:rsid w:val="002346F8"/>
    <w:rsid w:val="00261079"/>
    <w:rsid w:val="00281682"/>
    <w:rsid w:val="00286D58"/>
    <w:rsid w:val="002B65B4"/>
    <w:rsid w:val="002E3341"/>
    <w:rsid w:val="0031583F"/>
    <w:rsid w:val="0032131E"/>
    <w:rsid w:val="00343341"/>
    <w:rsid w:val="00350A91"/>
    <w:rsid w:val="00363773"/>
    <w:rsid w:val="003968AC"/>
    <w:rsid w:val="003D4CCD"/>
    <w:rsid w:val="003D62BF"/>
    <w:rsid w:val="0040145B"/>
    <w:rsid w:val="004146B5"/>
    <w:rsid w:val="004332F0"/>
    <w:rsid w:val="0045054E"/>
    <w:rsid w:val="004620F3"/>
    <w:rsid w:val="00467E41"/>
    <w:rsid w:val="00484035"/>
    <w:rsid w:val="00494AB2"/>
    <w:rsid w:val="004A0FBC"/>
    <w:rsid w:val="004A28D4"/>
    <w:rsid w:val="004A4460"/>
    <w:rsid w:val="004B0B54"/>
    <w:rsid w:val="004F6198"/>
    <w:rsid w:val="004F71D0"/>
    <w:rsid w:val="00515118"/>
    <w:rsid w:val="005312A1"/>
    <w:rsid w:val="00550773"/>
    <w:rsid w:val="005530F7"/>
    <w:rsid w:val="00553D36"/>
    <w:rsid w:val="0058599F"/>
    <w:rsid w:val="005869A8"/>
    <w:rsid w:val="005932B3"/>
    <w:rsid w:val="005A4568"/>
    <w:rsid w:val="005C1B97"/>
    <w:rsid w:val="005C269A"/>
    <w:rsid w:val="005E43C0"/>
    <w:rsid w:val="005E6B0D"/>
    <w:rsid w:val="005E6ED7"/>
    <w:rsid w:val="005F156D"/>
    <w:rsid w:val="006143A6"/>
    <w:rsid w:val="00645C39"/>
    <w:rsid w:val="00654BB5"/>
    <w:rsid w:val="00693D39"/>
    <w:rsid w:val="006D1542"/>
    <w:rsid w:val="006D4896"/>
    <w:rsid w:val="006D6F0E"/>
    <w:rsid w:val="007178FF"/>
    <w:rsid w:val="00722E19"/>
    <w:rsid w:val="00725C5E"/>
    <w:rsid w:val="0073148D"/>
    <w:rsid w:val="0073227E"/>
    <w:rsid w:val="00740298"/>
    <w:rsid w:val="007479D0"/>
    <w:rsid w:val="007568A3"/>
    <w:rsid w:val="0076454B"/>
    <w:rsid w:val="007829D2"/>
    <w:rsid w:val="0078735B"/>
    <w:rsid w:val="007E5D57"/>
    <w:rsid w:val="007E702D"/>
    <w:rsid w:val="00826045"/>
    <w:rsid w:val="008628D1"/>
    <w:rsid w:val="008632E4"/>
    <w:rsid w:val="00891BD8"/>
    <w:rsid w:val="008C20D1"/>
    <w:rsid w:val="008C4E08"/>
    <w:rsid w:val="008E0F8E"/>
    <w:rsid w:val="008F23BA"/>
    <w:rsid w:val="00901EAE"/>
    <w:rsid w:val="00904B04"/>
    <w:rsid w:val="00934C87"/>
    <w:rsid w:val="00940EAF"/>
    <w:rsid w:val="009562B9"/>
    <w:rsid w:val="00985B58"/>
    <w:rsid w:val="00987A4F"/>
    <w:rsid w:val="009A0EF3"/>
    <w:rsid w:val="009B23DE"/>
    <w:rsid w:val="009B3063"/>
    <w:rsid w:val="009B3B05"/>
    <w:rsid w:val="009F1B63"/>
    <w:rsid w:val="009F3BAC"/>
    <w:rsid w:val="00A21096"/>
    <w:rsid w:val="00A35336"/>
    <w:rsid w:val="00A42905"/>
    <w:rsid w:val="00A67323"/>
    <w:rsid w:val="00A87C84"/>
    <w:rsid w:val="00AD61D0"/>
    <w:rsid w:val="00B052AD"/>
    <w:rsid w:val="00B466A1"/>
    <w:rsid w:val="00B7411E"/>
    <w:rsid w:val="00BE3211"/>
    <w:rsid w:val="00BE3CD7"/>
    <w:rsid w:val="00C25192"/>
    <w:rsid w:val="00C335F5"/>
    <w:rsid w:val="00C35C27"/>
    <w:rsid w:val="00C5788E"/>
    <w:rsid w:val="00C65749"/>
    <w:rsid w:val="00C75A69"/>
    <w:rsid w:val="00C82CD1"/>
    <w:rsid w:val="00CA05CB"/>
    <w:rsid w:val="00CA2D4B"/>
    <w:rsid w:val="00CF5274"/>
    <w:rsid w:val="00D32CD8"/>
    <w:rsid w:val="00D40C6E"/>
    <w:rsid w:val="00D45D96"/>
    <w:rsid w:val="00D56EA2"/>
    <w:rsid w:val="00D57D8A"/>
    <w:rsid w:val="00D72258"/>
    <w:rsid w:val="00DA7287"/>
    <w:rsid w:val="00DB63B5"/>
    <w:rsid w:val="00DE5334"/>
    <w:rsid w:val="00DE7762"/>
    <w:rsid w:val="00E0112D"/>
    <w:rsid w:val="00E1799C"/>
    <w:rsid w:val="00E652BB"/>
    <w:rsid w:val="00E6730A"/>
    <w:rsid w:val="00E7714A"/>
    <w:rsid w:val="00EA439F"/>
    <w:rsid w:val="00ED28AF"/>
    <w:rsid w:val="00EE21F6"/>
    <w:rsid w:val="00EF24E0"/>
    <w:rsid w:val="00EF2B09"/>
    <w:rsid w:val="00F206D9"/>
    <w:rsid w:val="00F555C6"/>
    <w:rsid w:val="00F67F60"/>
    <w:rsid w:val="00F73210"/>
    <w:rsid w:val="00F9138C"/>
    <w:rsid w:val="00FA27BA"/>
    <w:rsid w:val="0509AB6B"/>
    <w:rsid w:val="058ECB1D"/>
    <w:rsid w:val="079170EA"/>
    <w:rsid w:val="09CEC9A2"/>
    <w:rsid w:val="0A4162FB"/>
    <w:rsid w:val="106DF08C"/>
    <w:rsid w:val="11AFF5C1"/>
    <w:rsid w:val="1C1AA151"/>
    <w:rsid w:val="1FAAED9D"/>
    <w:rsid w:val="1FF96EBE"/>
    <w:rsid w:val="22A5D6A6"/>
    <w:rsid w:val="27964243"/>
    <w:rsid w:val="2B9A5DD3"/>
    <w:rsid w:val="311DC9EA"/>
    <w:rsid w:val="3F016291"/>
    <w:rsid w:val="48A55C12"/>
    <w:rsid w:val="4AAF8FD9"/>
    <w:rsid w:val="4B62EAE4"/>
    <w:rsid w:val="4FAEC20B"/>
    <w:rsid w:val="5560FF21"/>
    <w:rsid w:val="55F6496E"/>
    <w:rsid w:val="574742FA"/>
    <w:rsid w:val="5DBB6CB3"/>
    <w:rsid w:val="621DE0FA"/>
    <w:rsid w:val="644B25FB"/>
    <w:rsid w:val="64C56F91"/>
    <w:rsid w:val="67827626"/>
    <w:rsid w:val="6A48DBA8"/>
    <w:rsid w:val="6B2A3607"/>
    <w:rsid w:val="6E75783E"/>
    <w:rsid w:val="70162F92"/>
    <w:rsid w:val="70683519"/>
    <w:rsid w:val="71C8C9C0"/>
    <w:rsid w:val="73BD31CF"/>
    <w:rsid w:val="7B2B9D51"/>
    <w:rsid w:val="7CAD90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BAB72"/>
  <w15:docId w15:val="{903C5540-63E3-4171-B4D3-12404D3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C87"/>
    <w:pPr>
      <w:spacing w:after="120"/>
    </w:pPr>
    <w:rPr>
      <w:sz w:val="22"/>
      <w:szCs w:val="22"/>
      <w:lang w:eastAsia="en-US"/>
    </w:rPr>
  </w:style>
  <w:style w:type="paragraph" w:styleId="Rubrik1">
    <w:name w:val="heading 1"/>
    <w:basedOn w:val="Normal"/>
    <w:next w:val="Normal"/>
    <w:link w:val="Rubrik1Char"/>
    <w:uiPriority w:val="9"/>
    <w:qFormat/>
    <w:rsid w:val="008C4E08"/>
    <w:pPr>
      <w:keepNext/>
      <w:keepLines/>
      <w:numPr>
        <w:numId w:val="1"/>
      </w:numPr>
      <w:spacing w:before="240" w:after="0" w:line="259" w:lineRule="auto"/>
      <w:outlineLvl w:val="0"/>
    </w:pPr>
    <w:rPr>
      <w:rFonts w:ascii="Calibri Light" w:eastAsia="Times New Roman" w:hAnsi="Calibri Light"/>
      <w:color w:val="003882"/>
      <w:sz w:val="28"/>
      <w:szCs w:val="32"/>
    </w:rPr>
  </w:style>
  <w:style w:type="paragraph" w:styleId="Rubrik2">
    <w:name w:val="heading 2"/>
    <w:basedOn w:val="Normal"/>
    <w:next w:val="Normal"/>
    <w:link w:val="Rubrik2Char"/>
    <w:uiPriority w:val="9"/>
    <w:semiHidden/>
    <w:unhideWhenUsed/>
    <w:qFormat/>
    <w:rsid w:val="001B5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B04BA"/>
    <w:pPr>
      <w:spacing w:after="0"/>
      <w:contextualSpacing/>
      <w:jc w:val="center"/>
    </w:pPr>
    <w:rPr>
      <w:rFonts w:ascii="Calibri Light" w:eastAsia="Times New Roman" w:hAnsi="Calibri Light"/>
      <w:color w:val="003882"/>
      <w:spacing w:val="-10"/>
      <w:kern w:val="28"/>
      <w:sz w:val="72"/>
      <w:szCs w:val="56"/>
    </w:rPr>
  </w:style>
  <w:style w:type="character" w:customStyle="1" w:styleId="RubrikChar">
    <w:name w:val="Rubrik Char"/>
    <w:link w:val="Rubrik"/>
    <w:uiPriority w:val="10"/>
    <w:rsid w:val="000B04BA"/>
    <w:rPr>
      <w:rFonts w:ascii="Calibri Light" w:eastAsia="Times New Roman" w:hAnsi="Calibri Light"/>
      <w:color w:val="003882"/>
      <w:spacing w:val="-10"/>
      <w:kern w:val="28"/>
      <w:sz w:val="72"/>
      <w:szCs w:val="56"/>
      <w:lang w:eastAsia="en-US"/>
    </w:rPr>
  </w:style>
  <w:style w:type="character" w:customStyle="1" w:styleId="Rubrik1Char">
    <w:name w:val="Rubrik 1 Char"/>
    <w:link w:val="Rubrik1"/>
    <w:uiPriority w:val="9"/>
    <w:rsid w:val="008C4E08"/>
    <w:rPr>
      <w:rFonts w:ascii="Calibri Light" w:eastAsia="Times New Roman" w:hAnsi="Calibri Light"/>
      <w:color w:val="003882"/>
      <w:sz w:val="28"/>
      <w:szCs w:val="32"/>
      <w:lang w:eastAsia="en-US"/>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UnresolvedMention1">
    <w:name w:val="Unresolved Mention1"/>
    <w:basedOn w:val="Standardstycketeckensnitt"/>
    <w:uiPriority w:val="99"/>
    <w:semiHidden/>
    <w:unhideWhenUsed/>
    <w:rsid w:val="00104CC0"/>
    <w:rPr>
      <w:color w:val="605E5C"/>
      <w:shd w:val="clear" w:color="auto" w:fill="E1DFDD"/>
    </w:rPr>
  </w:style>
  <w:style w:type="character" w:customStyle="1" w:styleId="Rubrik2Char">
    <w:name w:val="Rubrik 2 Char"/>
    <w:basedOn w:val="Standardstycketeckensnitt"/>
    <w:link w:val="Rubrik2"/>
    <w:uiPriority w:val="9"/>
    <w:semiHidden/>
    <w:rsid w:val="001B594A"/>
    <w:rPr>
      <w:rFonts w:asciiTheme="majorHAnsi" w:eastAsiaTheme="majorEastAsia" w:hAnsiTheme="majorHAnsi" w:cstheme="majorBidi"/>
      <w:color w:val="2E74B5" w:themeColor="accent1" w:themeShade="BF"/>
      <w:sz w:val="26"/>
      <w:szCs w:val="26"/>
      <w:lang w:eastAsia="en-US"/>
    </w:rPr>
  </w:style>
  <w:style w:type="paragraph" w:styleId="Normalwebb">
    <w:name w:val="Normal (Web)"/>
    <w:basedOn w:val="Normal"/>
    <w:uiPriority w:val="99"/>
    <w:unhideWhenUsed/>
    <w:rsid w:val="001B594A"/>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1B594A"/>
    <w:rPr>
      <w:i/>
      <w:iCs/>
    </w:rPr>
  </w:style>
  <w:style w:type="character" w:customStyle="1" w:styleId="normaltextrun">
    <w:name w:val="normaltextrun"/>
    <w:basedOn w:val="Standardstycketeckensnitt"/>
    <w:rsid w:val="00F555C6"/>
  </w:style>
  <w:style w:type="character" w:customStyle="1" w:styleId="eop">
    <w:name w:val="eop"/>
    <w:basedOn w:val="Standardstycketeckensnitt"/>
    <w:rsid w:val="00F555C6"/>
  </w:style>
  <w:style w:type="paragraph" w:customStyle="1" w:styleId="paragraph">
    <w:name w:val="paragraph"/>
    <w:basedOn w:val="Normal"/>
    <w:rsid w:val="003968AC"/>
    <w:pPr>
      <w:spacing w:before="100" w:beforeAutospacing="1" w:after="100" w:afterAutospacing="1"/>
    </w:pPr>
    <w:rPr>
      <w:rFonts w:ascii="Times New Roman" w:eastAsia="Times New Roman" w:hAnsi="Times New Roman"/>
      <w:sz w:val="24"/>
      <w:szCs w:val="24"/>
      <w:lang w:val="en-GB" w:eastAsia="en-GB"/>
    </w:rPr>
  </w:style>
  <w:style w:type="character" w:styleId="AnvndHyperlnk">
    <w:name w:val="FollowedHyperlink"/>
    <w:basedOn w:val="Standardstycketeckensnitt"/>
    <w:uiPriority w:val="99"/>
    <w:semiHidden/>
    <w:unhideWhenUsed/>
    <w:rsid w:val="00A67323"/>
    <w:rPr>
      <w:color w:val="954F72" w:themeColor="followedHyperlink"/>
      <w:u w:val="single"/>
    </w:rPr>
  </w:style>
  <w:style w:type="character" w:styleId="Olstomnmnande">
    <w:name w:val="Unresolved Mention"/>
    <w:basedOn w:val="Standardstycketeckensnitt"/>
    <w:uiPriority w:val="99"/>
    <w:semiHidden/>
    <w:unhideWhenUsed/>
    <w:rsid w:val="00A67323"/>
    <w:rPr>
      <w:color w:val="605E5C"/>
      <w:shd w:val="clear" w:color="auto" w:fill="E1DFDD"/>
    </w:rPr>
  </w:style>
  <w:style w:type="character" w:styleId="Kommentarsreferens">
    <w:name w:val="annotation reference"/>
    <w:basedOn w:val="Standardstycketeckensnitt"/>
    <w:uiPriority w:val="99"/>
    <w:semiHidden/>
    <w:unhideWhenUsed/>
    <w:rsid w:val="00BE3CD7"/>
    <w:rPr>
      <w:sz w:val="16"/>
      <w:szCs w:val="16"/>
    </w:rPr>
  </w:style>
  <w:style w:type="paragraph" w:styleId="Kommentarer">
    <w:name w:val="annotation text"/>
    <w:basedOn w:val="Normal"/>
    <w:link w:val="KommentarerChar"/>
    <w:uiPriority w:val="99"/>
    <w:unhideWhenUsed/>
    <w:rsid w:val="00BE3CD7"/>
    <w:rPr>
      <w:sz w:val="20"/>
      <w:szCs w:val="20"/>
    </w:rPr>
  </w:style>
  <w:style w:type="character" w:customStyle="1" w:styleId="KommentarerChar">
    <w:name w:val="Kommentarer Char"/>
    <w:basedOn w:val="Standardstycketeckensnitt"/>
    <w:link w:val="Kommentarer"/>
    <w:uiPriority w:val="99"/>
    <w:rsid w:val="00BE3CD7"/>
    <w:rPr>
      <w:lang w:eastAsia="en-US"/>
    </w:rPr>
  </w:style>
  <w:style w:type="paragraph" w:styleId="Kommentarsmne">
    <w:name w:val="annotation subject"/>
    <w:basedOn w:val="Kommentarer"/>
    <w:next w:val="Kommentarer"/>
    <w:link w:val="KommentarsmneChar"/>
    <w:uiPriority w:val="99"/>
    <w:semiHidden/>
    <w:unhideWhenUsed/>
    <w:rsid w:val="00BE3CD7"/>
    <w:rPr>
      <w:b/>
      <w:bCs/>
    </w:rPr>
  </w:style>
  <w:style w:type="character" w:customStyle="1" w:styleId="KommentarsmneChar">
    <w:name w:val="Kommentarsämne Char"/>
    <w:basedOn w:val="KommentarerChar"/>
    <w:link w:val="Kommentarsmne"/>
    <w:uiPriority w:val="99"/>
    <w:semiHidden/>
    <w:rsid w:val="00BE3CD7"/>
    <w:rPr>
      <w:b/>
      <w:bCs/>
      <w:lang w:eastAsia="en-US"/>
    </w:rPr>
  </w:style>
  <w:style w:type="paragraph" w:styleId="Revision">
    <w:name w:val="Revision"/>
    <w:hidden/>
    <w:uiPriority w:val="99"/>
    <w:semiHidden/>
    <w:rsid w:val="007873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555">
      <w:bodyDiv w:val="1"/>
      <w:marLeft w:val="0"/>
      <w:marRight w:val="0"/>
      <w:marTop w:val="0"/>
      <w:marBottom w:val="0"/>
      <w:divBdr>
        <w:top w:val="none" w:sz="0" w:space="0" w:color="auto"/>
        <w:left w:val="none" w:sz="0" w:space="0" w:color="auto"/>
        <w:bottom w:val="none" w:sz="0" w:space="0" w:color="auto"/>
        <w:right w:val="none" w:sz="0" w:space="0" w:color="auto"/>
      </w:divBdr>
      <w:divsChild>
        <w:div w:id="1021861081">
          <w:marLeft w:val="0"/>
          <w:marRight w:val="0"/>
          <w:marTop w:val="0"/>
          <w:marBottom w:val="0"/>
          <w:divBdr>
            <w:top w:val="none" w:sz="0" w:space="0" w:color="auto"/>
            <w:left w:val="none" w:sz="0" w:space="0" w:color="auto"/>
            <w:bottom w:val="none" w:sz="0" w:space="0" w:color="auto"/>
            <w:right w:val="none" w:sz="0" w:space="0" w:color="auto"/>
          </w:divBdr>
        </w:div>
        <w:div w:id="625550095">
          <w:marLeft w:val="0"/>
          <w:marRight w:val="0"/>
          <w:marTop w:val="0"/>
          <w:marBottom w:val="0"/>
          <w:divBdr>
            <w:top w:val="none" w:sz="0" w:space="0" w:color="auto"/>
            <w:left w:val="none" w:sz="0" w:space="0" w:color="auto"/>
            <w:bottom w:val="none" w:sz="0" w:space="0" w:color="auto"/>
            <w:right w:val="none" w:sz="0" w:space="0" w:color="auto"/>
          </w:divBdr>
        </w:div>
      </w:divsChild>
    </w:div>
    <w:div w:id="596408581">
      <w:bodyDiv w:val="1"/>
      <w:marLeft w:val="0"/>
      <w:marRight w:val="0"/>
      <w:marTop w:val="0"/>
      <w:marBottom w:val="0"/>
      <w:divBdr>
        <w:top w:val="none" w:sz="0" w:space="0" w:color="auto"/>
        <w:left w:val="none" w:sz="0" w:space="0" w:color="auto"/>
        <w:bottom w:val="none" w:sz="0" w:space="0" w:color="auto"/>
        <w:right w:val="none" w:sz="0" w:space="0" w:color="auto"/>
      </w:divBdr>
      <w:divsChild>
        <w:div w:id="1460101540">
          <w:marLeft w:val="0"/>
          <w:marRight w:val="0"/>
          <w:marTop w:val="0"/>
          <w:marBottom w:val="0"/>
          <w:divBdr>
            <w:top w:val="none" w:sz="0" w:space="0" w:color="auto"/>
            <w:left w:val="none" w:sz="0" w:space="0" w:color="auto"/>
            <w:bottom w:val="none" w:sz="0" w:space="0" w:color="auto"/>
            <w:right w:val="none" w:sz="0" w:space="0" w:color="auto"/>
          </w:divBdr>
        </w:div>
        <w:div w:id="374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tranan.tavling@outloo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kate.webbplatsen.net/24-25/index.htm" TargetMode="External"/><Relationship Id="rId17" Type="http://schemas.openxmlformats.org/officeDocument/2006/relationships/hyperlink" Target="mailto:sktranan.tavling@outlook.com" TargetMode="External"/><Relationship Id="rId2" Type="http://schemas.openxmlformats.org/officeDocument/2006/relationships/customXml" Target="../customXml/item2.xml"/><Relationship Id="rId16" Type="http://schemas.openxmlformats.org/officeDocument/2006/relationships/hyperlink" Target="mailto:sktranan.tavling@outloo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hotellstinse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ktranan.tavling@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wnloads\Inbjudan%20till%20Klubbt&#228;vling%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76C0990F04344994B88AD1E2FCADAB" ma:contentTypeVersion="14" ma:contentTypeDescription="Skapa ett nytt dokument." ma:contentTypeScope="" ma:versionID="baa71274e5824990a66c4c0b78498cc7">
  <xsd:schema xmlns:xsd="http://www.w3.org/2001/XMLSchema" xmlns:xs="http://www.w3.org/2001/XMLSchema" xmlns:p="http://schemas.microsoft.com/office/2006/metadata/properties" xmlns:ns2="55d1164c-8a11-4677-9289-88f067c220d2" xmlns:ns3="64ac8eb2-3b90-4423-bb90-b23f770a58b5" targetNamespace="http://schemas.microsoft.com/office/2006/metadata/properties" ma:root="true" ma:fieldsID="511ca18249fca8bca04fbf9b4e23b902" ns2:_="" ns3:_="">
    <xsd:import namespace="55d1164c-8a11-4677-9289-88f067c220d2"/>
    <xsd:import namespace="64ac8eb2-3b90-4423-bb90-b23f770a58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1164c-8a11-4677-9289-88f067c22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ac8eb2-3b90-4423-bb90-b23f770a58b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5d1164c-8a11-4677-9289-88f067c220d2" xsi:nil="true"/>
    <Date xmlns="55d1164c-8a11-4677-9289-88f067c220d2" xsi:nil="true"/>
  </documentManagement>
</p:properties>
</file>

<file path=customXml/itemProps1.xml><?xml version="1.0" encoding="utf-8"?>
<ds:datastoreItem xmlns:ds="http://schemas.openxmlformats.org/officeDocument/2006/customXml" ds:itemID="{1AB9112E-760A-4308-B376-BA3CB77B72B1}">
  <ds:schemaRefs>
    <ds:schemaRef ds:uri="http://schemas.microsoft.com/sharepoint/v3/contenttype/forms"/>
  </ds:schemaRefs>
</ds:datastoreItem>
</file>

<file path=customXml/itemProps2.xml><?xml version="1.0" encoding="utf-8"?>
<ds:datastoreItem xmlns:ds="http://schemas.openxmlformats.org/officeDocument/2006/customXml" ds:itemID="{7ECB11E8-DEC7-4B9F-A0CE-5F778814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1164c-8a11-4677-9289-88f067c220d2"/>
    <ds:schemaRef ds:uri="64ac8eb2-3b90-4423-bb90-b23f770a5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337FF-C63F-C64E-A84B-51601017E7B4}">
  <ds:schemaRefs>
    <ds:schemaRef ds:uri="http://schemas.openxmlformats.org/officeDocument/2006/bibliography"/>
  </ds:schemaRefs>
</ds:datastoreItem>
</file>

<file path=customXml/itemProps4.xml><?xml version="1.0" encoding="utf-8"?>
<ds:datastoreItem xmlns:ds="http://schemas.openxmlformats.org/officeDocument/2006/customXml" ds:itemID="{B679E34E-1D43-442C-B202-E2D032576CD6}">
  <ds:schemaRefs>
    <ds:schemaRef ds:uri="http://schemas.microsoft.com/office/2006/metadata/properties"/>
    <ds:schemaRef ds:uri="http://schemas.microsoft.com/office/infopath/2007/PartnerControls"/>
    <ds:schemaRef ds:uri="55d1164c-8a11-4677-9289-88f067c220d2"/>
  </ds:schemaRefs>
</ds:datastoreItem>
</file>

<file path=docProps/app.xml><?xml version="1.0" encoding="utf-8"?>
<Properties xmlns="http://schemas.openxmlformats.org/officeDocument/2006/extended-properties" xmlns:vt="http://schemas.openxmlformats.org/officeDocument/2006/docPropsVTypes">
  <Template>C:\Users\Andreas\Downloads\Inbjudan till Klubbtävling v3.dot</Template>
  <TotalTime>135</TotalTime>
  <Pages>5</Pages>
  <Words>1190</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Sanna Allansson</cp:lastModifiedBy>
  <cp:revision>13</cp:revision>
  <dcterms:created xsi:type="dcterms:W3CDTF">2024-09-01T07:55:00Z</dcterms:created>
  <dcterms:modified xsi:type="dcterms:W3CDTF">2025-02-11T16:14:00Z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0x010100A476C0990F04344994B88AD1E2FCADAB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